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CC676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  <w:r w:rsidRPr="003A4AB6">
        <w:rPr>
          <w:rFonts w:ascii="Arial" w:hAnsi="Arial" w:cs="Arial"/>
          <w:noProof/>
          <w:lang w:eastAsia="hr-HR"/>
        </w:rPr>
        <w:drawing>
          <wp:inline distT="0" distB="0" distL="0" distR="0" wp14:anchorId="45A959FF" wp14:editId="0CEE7092">
            <wp:extent cx="1304925" cy="84643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-HI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9" cy="86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6475B" w14:textId="77777777" w:rsidR="00217921" w:rsidRPr="003A4AB6" w:rsidRDefault="00217921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Javna ustanova Natura Histrica</w:t>
      </w:r>
    </w:p>
    <w:p w14:paraId="50EC2129" w14:textId="77777777" w:rsidR="00217921" w:rsidRPr="003A4AB6" w:rsidRDefault="00217921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Riva 8, 52 100 Pula</w:t>
      </w:r>
    </w:p>
    <w:p w14:paraId="0DC0F717" w14:textId="68935F72" w:rsidR="00217921" w:rsidRPr="003A4AB6" w:rsidRDefault="00217921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Republika Hrva</w:t>
      </w:r>
      <w:r w:rsidR="00A36CBF" w:rsidRPr="003A4AB6">
        <w:rPr>
          <w:rFonts w:ascii="Arial" w:hAnsi="Arial" w:cs="Arial"/>
          <w:sz w:val="24"/>
          <w:szCs w:val="24"/>
        </w:rPr>
        <w:t>t</w:t>
      </w:r>
      <w:r w:rsidRPr="003A4AB6">
        <w:rPr>
          <w:rFonts w:ascii="Arial" w:hAnsi="Arial" w:cs="Arial"/>
          <w:sz w:val="24"/>
          <w:szCs w:val="24"/>
        </w:rPr>
        <w:t>ska</w:t>
      </w:r>
    </w:p>
    <w:p w14:paraId="3ED3F4FD" w14:textId="77777777" w:rsidR="00217921" w:rsidRPr="003A4AB6" w:rsidRDefault="00217921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OIB: 45370781471</w:t>
      </w:r>
    </w:p>
    <w:p w14:paraId="646A5A43" w14:textId="77777777" w:rsidR="00217921" w:rsidRPr="003A4AB6" w:rsidRDefault="00F65042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" w:history="1">
        <w:r w:rsidR="00217921" w:rsidRPr="003A4AB6">
          <w:rPr>
            <w:rStyle w:val="Hyperlink"/>
            <w:rFonts w:ascii="Arial" w:hAnsi="Arial" w:cs="Arial"/>
            <w:sz w:val="24"/>
            <w:szCs w:val="24"/>
          </w:rPr>
          <w:t>info@natura-histrica.hr</w:t>
        </w:r>
      </w:hyperlink>
    </w:p>
    <w:p w14:paraId="5F1599B3" w14:textId="77777777" w:rsidR="00217921" w:rsidRPr="003A4AB6" w:rsidRDefault="00217921" w:rsidP="007A35A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tel. +385 52 351 520</w:t>
      </w:r>
    </w:p>
    <w:p w14:paraId="5AB64E4E" w14:textId="77777777" w:rsidR="00217921" w:rsidRPr="003A4AB6" w:rsidRDefault="00217921" w:rsidP="0021792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EE6DDDB" w14:textId="467E8EF5" w:rsidR="00217921" w:rsidRPr="00D34DCD" w:rsidRDefault="00217921" w:rsidP="002179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4DCD">
        <w:rPr>
          <w:rFonts w:ascii="Arial" w:hAnsi="Arial" w:cs="Arial"/>
          <w:sz w:val="24"/>
          <w:szCs w:val="24"/>
        </w:rPr>
        <w:t>KLASA:</w:t>
      </w:r>
      <w:r w:rsidR="00D34DCD" w:rsidRPr="00D34DCD">
        <w:rPr>
          <w:rFonts w:ascii="Arial" w:hAnsi="Arial" w:cs="Arial"/>
          <w:sz w:val="24"/>
          <w:szCs w:val="24"/>
        </w:rPr>
        <w:t xml:space="preserve"> 406-01/20-01/6</w:t>
      </w:r>
    </w:p>
    <w:p w14:paraId="19D9D408" w14:textId="5CCD19D6" w:rsidR="00217921" w:rsidRPr="00D34DCD" w:rsidRDefault="00217921" w:rsidP="002179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4DCD">
        <w:rPr>
          <w:rFonts w:ascii="Arial" w:hAnsi="Arial" w:cs="Arial"/>
          <w:sz w:val="24"/>
          <w:szCs w:val="24"/>
        </w:rPr>
        <w:t xml:space="preserve">URBROJ: </w:t>
      </w:r>
      <w:r w:rsidR="00B05E5D" w:rsidRPr="00D34DCD">
        <w:rPr>
          <w:rFonts w:ascii="Arial" w:hAnsi="Arial" w:cs="Arial"/>
          <w:sz w:val="24"/>
          <w:szCs w:val="24"/>
        </w:rPr>
        <w:t>01/2020</w:t>
      </w:r>
    </w:p>
    <w:p w14:paraId="54A7F698" w14:textId="77777777" w:rsidR="00217921" w:rsidRPr="00D34DCD" w:rsidRDefault="00217921" w:rsidP="002179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AC0E31" w14:textId="0F7616DA" w:rsidR="00217921" w:rsidRPr="003A4AB6" w:rsidRDefault="00217921" w:rsidP="002179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4DCD">
        <w:rPr>
          <w:rFonts w:ascii="Arial" w:hAnsi="Arial" w:cs="Arial"/>
          <w:sz w:val="24"/>
          <w:szCs w:val="24"/>
        </w:rPr>
        <w:t xml:space="preserve">U Puli, </w:t>
      </w:r>
      <w:r w:rsidR="00C827B5" w:rsidRPr="00D34DCD">
        <w:rPr>
          <w:rFonts w:ascii="Arial" w:hAnsi="Arial" w:cs="Arial"/>
          <w:sz w:val="24"/>
          <w:szCs w:val="24"/>
        </w:rPr>
        <w:t>14.</w:t>
      </w:r>
      <w:r w:rsidRPr="00D34DCD">
        <w:rPr>
          <w:rFonts w:ascii="Arial" w:hAnsi="Arial" w:cs="Arial"/>
          <w:sz w:val="24"/>
          <w:szCs w:val="24"/>
        </w:rPr>
        <w:t xml:space="preserve"> veljače 2020. godine</w:t>
      </w:r>
    </w:p>
    <w:p w14:paraId="3640A198" w14:textId="77777777" w:rsidR="003B244D" w:rsidRPr="003A4AB6" w:rsidRDefault="003B244D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 w:cs="Arial"/>
          <w:bCs/>
          <w:smallCaps w:val="0"/>
          <w:spacing w:val="-4"/>
          <w:sz w:val="24"/>
          <w:szCs w:val="24"/>
          <w:lang w:val="hr-HR"/>
        </w:rPr>
      </w:pPr>
    </w:p>
    <w:p w14:paraId="68841B35" w14:textId="77777777" w:rsidR="003B244D" w:rsidRPr="003A4AB6" w:rsidRDefault="003B244D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 w:cs="Arial"/>
          <w:bCs/>
          <w:smallCaps w:val="0"/>
          <w:spacing w:val="-4"/>
          <w:sz w:val="24"/>
          <w:szCs w:val="24"/>
          <w:lang w:val="hr-HR"/>
        </w:rPr>
      </w:pPr>
    </w:p>
    <w:p w14:paraId="1F1F9CBF" w14:textId="77777777" w:rsidR="008D5222" w:rsidRPr="003A4AB6" w:rsidRDefault="008D5222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 w:cs="Arial"/>
          <w:bCs/>
          <w:smallCaps w:val="0"/>
          <w:spacing w:val="-4"/>
          <w:sz w:val="24"/>
          <w:szCs w:val="24"/>
          <w:lang w:val="hr-HR"/>
        </w:rPr>
      </w:pPr>
    </w:p>
    <w:p w14:paraId="1ACD01DD" w14:textId="77777777" w:rsidR="008D5222" w:rsidRPr="003A4AB6" w:rsidRDefault="008D5222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 w:cs="Arial"/>
          <w:bCs/>
          <w:smallCaps w:val="0"/>
          <w:spacing w:val="-4"/>
          <w:sz w:val="24"/>
          <w:szCs w:val="24"/>
          <w:lang w:val="hr-HR"/>
        </w:rPr>
      </w:pPr>
    </w:p>
    <w:p w14:paraId="2F14BC09" w14:textId="77777777" w:rsidR="003B244D" w:rsidRPr="003A4AB6" w:rsidRDefault="003B244D" w:rsidP="003B244D">
      <w:pPr>
        <w:pStyle w:val="Heading1a"/>
        <w:keepNext w:val="0"/>
        <w:keepLines w:val="0"/>
        <w:tabs>
          <w:tab w:val="clear" w:pos="-720"/>
        </w:tabs>
        <w:suppressAutoHyphens w:val="0"/>
        <w:outlineLvl w:val="0"/>
        <w:rPr>
          <w:rFonts w:ascii="Arial" w:hAnsi="Arial" w:cs="Arial"/>
          <w:bCs/>
          <w:smallCaps w:val="0"/>
          <w:spacing w:val="-4"/>
          <w:sz w:val="24"/>
          <w:szCs w:val="24"/>
          <w:lang w:val="hr-HR"/>
        </w:rPr>
      </w:pPr>
    </w:p>
    <w:p w14:paraId="497E81CE" w14:textId="77777777" w:rsidR="003B244D" w:rsidRPr="003A4AB6" w:rsidRDefault="003B244D" w:rsidP="0067292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A4AB6">
        <w:rPr>
          <w:rFonts w:ascii="Arial" w:hAnsi="Arial" w:cs="Arial"/>
          <w:b/>
          <w:color w:val="000000"/>
          <w:sz w:val="28"/>
          <w:szCs w:val="28"/>
        </w:rPr>
        <w:t>POZIV NA DOSTAVU PONUDE</w:t>
      </w:r>
    </w:p>
    <w:p w14:paraId="5B794428" w14:textId="6593A7CB" w:rsidR="00217921" w:rsidRPr="003A4AB6" w:rsidRDefault="00A35056" w:rsidP="007A35A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Hlk14336912"/>
      <w:bookmarkStart w:id="1" w:name="_Hlk520276752"/>
      <w:r w:rsidRPr="004F40AD">
        <w:rPr>
          <w:rFonts w:ascii="Arial" w:hAnsi="Arial" w:cs="Arial"/>
          <w:b/>
          <w:sz w:val="26"/>
          <w:szCs w:val="26"/>
        </w:rPr>
        <w:t xml:space="preserve">Nabava </w:t>
      </w:r>
      <w:bookmarkStart w:id="2" w:name="_Hlk31715338"/>
      <w:r w:rsidRPr="004F40AD">
        <w:rPr>
          <w:rFonts w:ascii="Arial" w:hAnsi="Arial" w:cs="Arial"/>
          <w:b/>
          <w:sz w:val="26"/>
          <w:szCs w:val="26"/>
        </w:rPr>
        <w:t xml:space="preserve">usluge </w:t>
      </w:r>
      <w:r w:rsidR="004F40AD">
        <w:rPr>
          <w:rFonts w:ascii="Arial" w:hAnsi="Arial" w:cs="Arial"/>
          <w:b/>
          <w:sz w:val="26"/>
          <w:szCs w:val="26"/>
        </w:rPr>
        <w:t>izrade Plana upravljanja geološkim spomenikom prirode kamenolom Fantazija / cava di Monfiorenzo</w:t>
      </w:r>
      <w:r w:rsidR="00217921" w:rsidRPr="003A4AB6">
        <w:rPr>
          <w:rFonts w:ascii="Arial" w:hAnsi="Arial" w:cs="Arial"/>
          <w:b/>
          <w:sz w:val="26"/>
          <w:szCs w:val="26"/>
        </w:rPr>
        <w:t xml:space="preserve"> </w:t>
      </w:r>
      <w:r w:rsidRPr="003A4AB6">
        <w:rPr>
          <w:rFonts w:ascii="Arial" w:hAnsi="Arial" w:cs="Arial"/>
          <w:b/>
          <w:sz w:val="26"/>
          <w:szCs w:val="26"/>
        </w:rPr>
        <w:t xml:space="preserve">za potrebe </w:t>
      </w:r>
      <w:r w:rsidR="00217921" w:rsidRPr="003A4AB6">
        <w:rPr>
          <w:rFonts w:ascii="Arial" w:hAnsi="Arial" w:cs="Arial"/>
          <w:b/>
          <w:sz w:val="26"/>
          <w:szCs w:val="26"/>
        </w:rPr>
        <w:t>projekta „</w:t>
      </w:r>
      <w:bookmarkStart w:id="3" w:name="_Hlk249629"/>
      <w:r w:rsidR="00217921" w:rsidRPr="003A4AB6">
        <w:rPr>
          <w:rFonts w:ascii="Arial" w:hAnsi="Arial" w:cs="Arial"/>
          <w:b/>
          <w:sz w:val="26"/>
          <w:szCs w:val="26"/>
        </w:rPr>
        <w:t>geoIST3A – Valorizacija prirodne baštine u Istarskoj županiji unapređenjem konkurentnosti turističke ponude</w:t>
      </w:r>
      <w:r w:rsidR="001578A2" w:rsidRPr="003A4AB6">
        <w:rPr>
          <w:rFonts w:ascii="Arial" w:hAnsi="Arial" w:cs="Arial"/>
          <w:b/>
          <w:sz w:val="26"/>
          <w:szCs w:val="26"/>
        </w:rPr>
        <w:t>“</w:t>
      </w:r>
      <w:r w:rsidR="00217921" w:rsidRPr="003A4AB6">
        <w:rPr>
          <w:rFonts w:ascii="Arial" w:hAnsi="Arial" w:cs="Arial"/>
          <w:b/>
          <w:sz w:val="26"/>
          <w:szCs w:val="26"/>
        </w:rPr>
        <w:t xml:space="preserve"> </w:t>
      </w:r>
      <w:bookmarkEnd w:id="3"/>
      <w:r w:rsidR="00217921" w:rsidRPr="003A4AB6">
        <w:rPr>
          <w:rFonts w:ascii="Arial" w:hAnsi="Arial" w:cs="Arial"/>
          <w:b/>
          <w:sz w:val="26"/>
          <w:szCs w:val="26"/>
        </w:rPr>
        <w:t>/ KK.06.1.2.02.0049</w:t>
      </w:r>
    </w:p>
    <w:bookmarkEnd w:id="0"/>
    <w:bookmarkEnd w:id="2"/>
    <w:p w14:paraId="56388F11" w14:textId="77777777" w:rsidR="00217921" w:rsidRPr="003A4AB6" w:rsidRDefault="00217921" w:rsidP="002179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52D56587" w14:textId="3296386A" w:rsidR="00217921" w:rsidRPr="003A4AB6" w:rsidRDefault="00217921" w:rsidP="002179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 xml:space="preserve">Evidencijski </w:t>
      </w:r>
      <w:r w:rsidRPr="005D2805">
        <w:rPr>
          <w:rFonts w:ascii="Arial" w:hAnsi="Arial" w:cs="Arial"/>
          <w:sz w:val="24"/>
          <w:szCs w:val="24"/>
        </w:rPr>
        <w:t xml:space="preserve">broj nabave: </w:t>
      </w:r>
      <w:r w:rsidR="004F40AD" w:rsidRPr="005D2805">
        <w:rPr>
          <w:rFonts w:ascii="Arial" w:hAnsi="Arial" w:cs="Arial"/>
          <w:sz w:val="24"/>
          <w:szCs w:val="24"/>
        </w:rPr>
        <w:t>14</w:t>
      </w:r>
      <w:r w:rsidR="00830F68" w:rsidRPr="005D2805">
        <w:rPr>
          <w:rFonts w:ascii="Arial" w:hAnsi="Arial" w:cs="Arial"/>
          <w:sz w:val="24"/>
          <w:szCs w:val="24"/>
        </w:rPr>
        <w:t>/2020</w:t>
      </w:r>
      <w:r w:rsidR="00830F68">
        <w:rPr>
          <w:rFonts w:ascii="Arial" w:hAnsi="Arial" w:cs="Arial"/>
          <w:sz w:val="24"/>
          <w:szCs w:val="24"/>
        </w:rPr>
        <w:t>/JN</w:t>
      </w:r>
    </w:p>
    <w:p w14:paraId="5FA4CA87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4FFA78C1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56F76A8A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6CBF1595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79ABF315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54995381" w14:textId="77777777" w:rsidR="00217921" w:rsidRPr="003A4AB6" w:rsidRDefault="00217921" w:rsidP="00217921">
      <w:pPr>
        <w:spacing w:line="240" w:lineRule="auto"/>
        <w:rPr>
          <w:rFonts w:ascii="Arial" w:hAnsi="Arial" w:cs="Arial"/>
        </w:rPr>
      </w:pPr>
    </w:p>
    <w:p w14:paraId="0FB6DDCB" w14:textId="77777777" w:rsidR="00217921" w:rsidRPr="003A4AB6" w:rsidRDefault="00217921" w:rsidP="007A35A5">
      <w:pPr>
        <w:spacing w:line="240" w:lineRule="auto"/>
        <w:rPr>
          <w:rFonts w:ascii="Arial" w:hAnsi="Arial" w:cs="Arial"/>
        </w:rPr>
      </w:pPr>
    </w:p>
    <w:p w14:paraId="1D46491E" w14:textId="0B979436" w:rsidR="00217921" w:rsidRPr="003A4AB6" w:rsidRDefault="00217921" w:rsidP="0021792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Pula, veljača 2020. g.</w:t>
      </w:r>
    </w:p>
    <w:p w14:paraId="05DCA1D8" w14:textId="24E547C0" w:rsidR="003B244D" w:rsidRPr="003A4AB6" w:rsidRDefault="003B244D" w:rsidP="003B244D">
      <w:pPr>
        <w:jc w:val="center"/>
        <w:rPr>
          <w:rFonts w:ascii="Arial" w:hAnsi="Arial" w:cs="Arial"/>
          <w:b/>
          <w:color w:val="000000"/>
          <w:szCs w:val="24"/>
        </w:rPr>
      </w:pPr>
    </w:p>
    <w:p w14:paraId="3CF4457C" w14:textId="1AB188E8" w:rsidR="003B244D" w:rsidRPr="003A4AB6" w:rsidRDefault="003B244D" w:rsidP="00217921">
      <w:pPr>
        <w:tabs>
          <w:tab w:val="left" w:pos="5115"/>
        </w:tabs>
        <w:rPr>
          <w:rFonts w:ascii="Arial" w:hAnsi="Arial" w:cs="Arial"/>
          <w:szCs w:val="24"/>
        </w:rPr>
        <w:sectPr w:rsidR="003B244D" w:rsidRPr="003A4AB6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1A87AF" w14:textId="77777777" w:rsidR="005631FC" w:rsidRPr="003A4AB6" w:rsidRDefault="005631FC" w:rsidP="00967DCF">
      <w:pPr>
        <w:suppressAutoHyphens/>
        <w:autoSpaceDN w:val="0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  <w:r w:rsidRPr="003A4AB6">
        <w:rPr>
          <w:rFonts w:ascii="Arial" w:hAnsi="Arial" w:cs="Arial"/>
          <w:b/>
          <w:bCs/>
          <w:kern w:val="3"/>
          <w:sz w:val="24"/>
          <w:szCs w:val="24"/>
        </w:rPr>
        <w:lastRenderedPageBreak/>
        <w:t>SADRŽAJ POZIVA ZA DOSTAVU PONUDE:</w:t>
      </w:r>
    </w:p>
    <w:sdt>
      <w:sdtPr>
        <w:rPr>
          <w:rFonts w:ascii="Arial" w:eastAsia="Calibri" w:hAnsi="Arial" w:cs="Arial"/>
          <w:color w:val="auto"/>
          <w:sz w:val="22"/>
          <w:szCs w:val="22"/>
          <w:lang w:eastAsia="en-US"/>
        </w:rPr>
        <w:id w:val="3950930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7F39CA5" w14:textId="2324C4D7" w:rsidR="002D6750" w:rsidRPr="003A4AB6" w:rsidRDefault="002D6750">
          <w:pPr>
            <w:pStyle w:val="TOCHeading"/>
            <w:rPr>
              <w:rFonts w:ascii="Arial" w:hAnsi="Arial" w:cs="Arial"/>
            </w:rPr>
          </w:pPr>
        </w:p>
        <w:p w14:paraId="2A48EA56" w14:textId="1439169C" w:rsidR="001578A2" w:rsidRPr="003A4AB6" w:rsidRDefault="002D6750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r w:rsidRPr="003A4AB6">
            <w:rPr>
              <w:rFonts w:ascii="Arial" w:hAnsi="Arial" w:cs="Arial"/>
              <w:b/>
              <w:bCs/>
              <w:noProof/>
            </w:rPr>
            <w:fldChar w:fldCharType="begin"/>
          </w:r>
          <w:r w:rsidRPr="003A4AB6">
            <w:rPr>
              <w:rFonts w:ascii="Arial" w:hAnsi="Arial" w:cs="Arial"/>
              <w:b/>
              <w:bCs/>
              <w:noProof/>
            </w:rPr>
            <w:instrText xml:space="preserve"> TOC \o "1-3" \h \z \u </w:instrText>
          </w:r>
          <w:r w:rsidRPr="003A4AB6">
            <w:rPr>
              <w:rFonts w:ascii="Arial" w:hAnsi="Arial" w:cs="Arial"/>
              <w:b/>
              <w:bCs/>
              <w:noProof/>
            </w:rPr>
            <w:fldChar w:fldCharType="separate"/>
          </w:r>
          <w:hyperlink w:anchor="_Toc31715533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OPĆI PODACI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_Toc31715533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52B69D" w14:textId="6A323D80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4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Podaci o Naručitelju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_Toc31715534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488EA" w14:textId="6C401B26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5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1.2.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Osoba ili služba zadužena za komunikaciju s ponuditeljima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_Toc31715535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7557B8" w14:textId="4F39ED2B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6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1.3.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Evidencijski broj nabave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_Toc31715536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B2F818" w14:textId="4C37B84D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7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1.4.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Popis gospodarskih subjekata s kojima je naručitelj u sukobu interesa u smislu članka 76. Zakona o javnoj nabavi (Narodne novine, broj 120/2016)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_Toc31715537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4B126" w14:textId="1150BBD3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8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1.5.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Vrsta postupka nabave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_Toc31715538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2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6CBF2B" w14:textId="0BB56964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39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1.6.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Procjena vrijednosti nabave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_Toc31715539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2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EEAF95" w14:textId="6DA4CBFA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0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2.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PODACI O PREDMETU NABAVE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_Toc31715540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2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D2D49A" w14:textId="0183D54C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1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2.1.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Opis predmeta nabave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_Toc31715541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2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32D9E2" w14:textId="10E30695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2" w:history="1">
            <w:r w:rsidR="001578A2" w:rsidRPr="003A4AB6">
              <w:rPr>
                <w:rStyle w:val="Hyperlink"/>
                <w:rFonts w:ascii="Arial" w:eastAsia="SimSun" w:hAnsi="Arial" w:cs="Arial"/>
                <w:noProof/>
              </w:rPr>
              <w:t>2.2.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Rok početka i završetka izvršenja ugovora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_Toc31715542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3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DD86F3" w14:textId="716F90A2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3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2.3.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Mjesto izvršenja ugovora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_Toc31715543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3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8ED592" w14:textId="69800CCD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4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3.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OSNOVE ZA ISKLJUČENJE GOSPODARSKOG SUBJEKTA: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_Toc31715544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3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A40BD7" w14:textId="2AC45036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5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3.1.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Obvezne osnove za isključenje gospodarskog subjekta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_Toc31715545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3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673415" w14:textId="64485128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6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4.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KRITERIJ ZA ODABIR GOSPODARSKOG SUBJEKTA (uvjeti sposobnosti)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_Toc31715546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5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4608EF" w14:textId="337FB994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7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4.1.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Sposobnost za obavljanje profesionalne djelatnosti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_Toc31715547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6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D183AD" w14:textId="6813412D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8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4.2.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Tehnička i stručna sposobnost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_Toc31715548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6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B56F4C" w14:textId="0C157154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49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ODREDBE O PONUDI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_Toc31715549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6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7B7C38" w14:textId="30C2EE47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0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Sadržaj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_Toc31715550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6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59405F" w14:textId="41F67468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1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5.2.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Način izrade i dostava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_Toc31715551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7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072FB0" w14:textId="6C1421C9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2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5.3.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Način određivanja cijene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_Toc31715552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7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BD4F1A" w14:textId="2B7D0560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3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5.4.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Kriterij za odabir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_Toc31715553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7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905BF4" w14:textId="63DAB453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4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5.5.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Jezik i pismo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_Toc31715554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8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2492BA" w14:textId="7BAAEA8A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5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5.6.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Rok valjanosti ponude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_Toc31715555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8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1DE9C7" w14:textId="2B67EC02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6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6.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OSTALE ODREDBE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_Toc31715556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8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9E22AE" w14:textId="581FD22E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7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6.1.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Jamstvo za uredno ispunjenje Ugovora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_Toc31715557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8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A52734" w14:textId="5D141600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8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 xml:space="preserve">6.2. 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Rok za donošenje Odluke o odabiru ili poništenju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_Toc31715558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9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DDE65B" w14:textId="224C1F26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59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6.3.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Rok za dostavu Ponuda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_Toc31715559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9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DB239F" w14:textId="43DA5A14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60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6.4.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Otvaranje ponuda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_Toc31715560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9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F2808C" w14:textId="3AAF7BED" w:rsidR="001578A2" w:rsidRPr="003A4AB6" w:rsidRDefault="00F65042">
          <w:pPr>
            <w:pStyle w:val="TOC2"/>
            <w:tabs>
              <w:tab w:val="left" w:pos="88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61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6.5.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Rok, način i uvjeti plaćanja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_Toc31715561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9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3A6962" w14:textId="60A839F1" w:rsidR="001578A2" w:rsidRPr="003A4AB6" w:rsidRDefault="00F65042">
          <w:pPr>
            <w:pStyle w:val="TOC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val="en-US"/>
            </w:rPr>
          </w:pPr>
          <w:hyperlink w:anchor="_Toc31715562" w:history="1">
            <w:r w:rsidR="001578A2" w:rsidRPr="003A4AB6">
              <w:rPr>
                <w:rStyle w:val="Hyperlink"/>
                <w:rFonts w:ascii="Arial" w:hAnsi="Arial" w:cs="Arial"/>
                <w:noProof/>
              </w:rPr>
              <w:t>7.</w:t>
            </w:r>
            <w:r w:rsidR="001578A2" w:rsidRPr="003A4AB6">
              <w:rPr>
                <w:rFonts w:ascii="Arial" w:eastAsiaTheme="minorEastAsia" w:hAnsi="Arial" w:cs="Arial"/>
                <w:noProof/>
                <w:lang w:val="en-US"/>
              </w:rPr>
              <w:tab/>
            </w:r>
            <w:r w:rsidR="001578A2" w:rsidRPr="003A4AB6">
              <w:rPr>
                <w:rStyle w:val="Hyperlink"/>
                <w:rFonts w:ascii="Arial" w:hAnsi="Arial" w:cs="Arial"/>
                <w:noProof/>
              </w:rPr>
              <w:t>Posebne odredbe</w:t>
            </w:r>
            <w:r w:rsidR="001578A2" w:rsidRPr="003A4AB6">
              <w:rPr>
                <w:rFonts w:ascii="Arial" w:hAnsi="Arial" w:cs="Arial"/>
                <w:noProof/>
                <w:webHidden/>
              </w:rPr>
              <w:tab/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begin"/>
            </w:r>
            <w:r w:rsidR="001578A2" w:rsidRPr="003A4AB6">
              <w:rPr>
                <w:rFonts w:ascii="Arial" w:hAnsi="Arial" w:cs="Arial"/>
                <w:noProof/>
                <w:webHidden/>
              </w:rPr>
              <w:instrText xml:space="preserve"> PAGEREF _Toc31715562 \h </w:instrText>
            </w:r>
            <w:r w:rsidR="001578A2" w:rsidRPr="003A4AB6">
              <w:rPr>
                <w:rFonts w:ascii="Arial" w:hAnsi="Arial" w:cs="Arial"/>
                <w:noProof/>
                <w:webHidden/>
              </w:rPr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578A2" w:rsidRPr="003A4AB6">
              <w:rPr>
                <w:rFonts w:ascii="Arial" w:hAnsi="Arial" w:cs="Arial"/>
                <w:noProof/>
                <w:webHidden/>
              </w:rPr>
              <w:t>10</w:t>
            </w:r>
            <w:r w:rsidR="001578A2" w:rsidRPr="003A4A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CD4F5D" w14:textId="15E98502" w:rsidR="002D6750" w:rsidRPr="003A4AB6" w:rsidRDefault="002D6750">
          <w:pPr>
            <w:rPr>
              <w:rFonts w:ascii="Arial" w:hAnsi="Arial" w:cs="Arial"/>
            </w:rPr>
          </w:pPr>
          <w:r w:rsidRPr="003A4AB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1CED3AC3" w14:textId="77777777" w:rsidR="00F103B8" w:rsidRPr="003A4AB6" w:rsidRDefault="00F103B8" w:rsidP="005631FC">
      <w:pPr>
        <w:autoSpaceDN w:val="0"/>
        <w:spacing w:after="0" w:line="360" w:lineRule="auto"/>
        <w:ind w:left="142" w:hanging="142"/>
        <w:rPr>
          <w:rFonts w:ascii="Arial" w:hAnsi="Arial" w:cs="Arial"/>
          <w:sz w:val="24"/>
          <w:szCs w:val="24"/>
          <w:lang w:eastAsia="hr-HR"/>
        </w:rPr>
      </w:pPr>
    </w:p>
    <w:p w14:paraId="0EBE9739" w14:textId="5C0DEA95" w:rsidR="005631FC" w:rsidRPr="003A4AB6" w:rsidRDefault="00E66D86" w:rsidP="005631FC">
      <w:pPr>
        <w:autoSpaceDN w:val="0"/>
        <w:spacing w:after="0" w:line="360" w:lineRule="auto"/>
        <w:ind w:left="142" w:hanging="142"/>
        <w:rPr>
          <w:rFonts w:ascii="Arial" w:hAnsi="Arial" w:cs="Arial"/>
          <w:sz w:val="24"/>
          <w:szCs w:val="24"/>
          <w:lang w:eastAsia="hr-HR"/>
        </w:rPr>
      </w:pPr>
      <w:r w:rsidRPr="003A4AB6">
        <w:rPr>
          <w:rFonts w:ascii="Arial" w:hAnsi="Arial" w:cs="Arial"/>
          <w:sz w:val="24"/>
          <w:szCs w:val="24"/>
          <w:lang w:eastAsia="hr-HR"/>
        </w:rPr>
        <w:t xml:space="preserve">OBRAZAC 1. </w:t>
      </w:r>
      <w:r w:rsidR="005631FC" w:rsidRPr="003A4AB6">
        <w:rPr>
          <w:rFonts w:ascii="Arial" w:hAnsi="Arial" w:cs="Arial"/>
          <w:sz w:val="24"/>
          <w:szCs w:val="24"/>
          <w:lang w:eastAsia="hr-HR"/>
        </w:rPr>
        <w:t xml:space="preserve">(Ponudbeni list)  </w:t>
      </w:r>
    </w:p>
    <w:p w14:paraId="0C9780CF" w14:textId="3A021E60" w:rsidR="005631FC" w:rsidRPr="003A4AB6" w:rsidRDefault="005631FC" w:rsidP="00E66D86">
      <w:pPr>
        <w:autoSpaceDE w:val="0"/>
        <w:autoSpaceDN w:val="0"/>
        <w:rPr>
          <w:rFonts w:ascii="Arial" w:eastAsia="SimSun" w:hAnsi="Arial" w:cs="Arial"/>
          <w:bCs/>
          <w:color w:val="000000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  <w:lang w:eastAsia="hr-HR"/>
        </w:rPr>
        <w:t>OBRAZAC 2. (</w:t>
      </w:r>
      <w:r w:rsidR="00E66D86" w:rsidRPr="003A4AB6">
        <w:rPr>
          <w:rFonts w:ascii="Arial" w:eastAsia="SimSun" w:hAnsi="Arial" w:cs="Arial"/>
          <w:bCs/>
          <w:color w:val="000000"/>
          <w:sz w:val="24"/>
          <w:szCs w:val="24"/>
        </w:rPr>
        <w:t>Izjava o nepostojanju osnove za isključenje gospodarskog subjekta</w:t>
      </w:r>
      <w:r w:rsidRPr="003A4AB6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14:paraId="22C0B770" w14:textId="7BFFA6FF" w:rsidR="003D11A1" w:rsidRPr="003A4AB6" w:rsidRDefault="005631FC" w:rsidP="003D11A1">
      <w:pPr>
        <w:autoSpaceDE w:val="0"/>
        <w:autoSpaceDN w:val="0"/>
        <w:rPr>
          <w:rFonts w:ascii="Arial" w:hAnsi="Arial" w:cs="Arial"/>
          <w:sz w:val="24"/>
          <w:szCs w:val="24"/>
          <w:lang w:eastAsia="hr-HR"/>
        </w:rPr>
      </w:pPr>
      <w:r w:rsidRPr="003A4AB6">
        <w:rPr>
          <w:rFonts w:ascii="Arial" w:hAnsi="Arial" w:cs="Arial"/>
          <w:sz w:val="24"/>
          <w:szCs w:val="24"/>
          <w:lang w:eastAsia="hr-HR"/>
        </w:rPr>
        <w:t>OBRAZAC 3. (</w:t>
      </w:r>
      <w:r w:rsidR="006B4EAA" w:rsidRPr="003A4AB6">
        <w:rPr>
          <w:rFonts w:ascii="Arial" w:hAnsi="Arial" w:cs="Arial"/>
          <w:sz w:val="24"/>
          <w:szCs w:val="24"/>
          <w:lang w:eastAsia="hr-HR"/>
        </w:rPr>
        <w:t>Popis glavnih usluga</w:t>
      </w:r>
      <w:r w:rsidRPr="003A4AB6">
        <w:rPr>
          <w:rFonts w:ascii="Arial" w:hAnsi="Arial" w:cs="Arial"/>
          <w:sz w:val="24"/>
          <w:szCs w:val="24"/>
          <w:lang w:eastAsia="hr-HR"/>
        </w:rPr>
        <w:t>)</w:t>
      </w:r>
    </w:p>
    <w:p w14:paraId="41A92AE7" w14:textId="77777777" w:rsidR="005631FC" w:rsidRPr="003A4AB6" w:rsidRDefault="005631FC" w:rsidP="005631FC">
      <w:pPr>
        <w:autoSpaceDN w:val="0"/>
        <w:spacing w:after="0" w:line="360" w:lineRule="auto"/>
        <w:ind w:left="142" w:hanging="142"/>
        <w:rPr>
          <w:rFonts w:ascii="Arial" w:hAnsi="Arial" w:cs="Arial"/>
          <w:sz w:val="24"/>
          <w:szCs w:val="24"/>
          <w:lang w:eastAsia="hr-HR"/>
        </w:rPr>
      </w:pPr>
    </w:p>
    <w:p w14:paraId="11DFC7EC" w14:textId="77777777" w:rsidR="005631FC" w:rsidRPr="005D2805" w:rsidRDefault="005631FC" w:rsidP="005631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2805">
        <w:rPr>
          <w:rFonts w:ascii="Arial" w:hAnsi="Arial" w:cs="Arial"/>
          <w:sz w:val="24"/>
          <w:szCs w:val="24"/>
        </w:rPr>
        <w:t xml:space="preserve">PRILOZI: </w:t>
      </w:r>
    </w:p>
    <w:p w14:paraId="2F6F689D" w14:textId="704294F2" w:rsidR="004F40AD" w:rsidRPr="005D2805" w:rsidRDefault="00276954" w:rsidP="004F40AD">
      <w:pPr>
        <w:autoSpaceDN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5D2805">
        <w:rPr>
          <w:rFonts w:ascii="Arial" w:hAnsi="Arial" w:cs="Arial"/>
          <w:sz w:val="24"/>
          <w:szCs w:val="24"/>
        </w:rPr>
        <w:t>PRILOG 1.</w:t>
      </w:r>
      <w:r w:rsidR="004F40AD" w:rsidRPr="005D2805">
        <w:rPr>
          <w:rFonts w:ascii="Arial" w:hAnsi="Arial" w:cs="Arial"/>
          <w:sz w:val="24"/>
          <w:szCs w:val="24"/>
        </w:rPr>
        <w:t xml:space="preserve"> Projektni zadatak</w:t>
      </w:r>
    </w:p>
    <w:p w14:paraId="726D8B72" w14:textId="06ABFC60" w:rsidR="004F40AD" w:rsidRPr="005D2805" w:rsidRDefault="00276954" w:rsidP="004F40AD">
      <w:pPr>
        <w:autoSpaceDN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5D2805">
        <w:rPr>
          <w:rFonts w:ascii="Arial" w:hAnsi="Arial" w:cs="Arial"/>
          <w:sz w:val="24"/>
          <w:szCs w:val="24"/>
        </w:rPr>
        <w:t xml:space="preserve">PRILOG 2. </w:t>
      </w:r>
      <w:r w:rsidR="00746607" w:rsidRPr="005D2805">
        <w:rPr>
          <w:rFonts w:ascii="Arial" w:hAnsi="Arial" w:cs="Arial"/>
          <w:sz w:val="24"/>
          <w:szCs w:val="24"/>
          <w:lang w:eastAsia="hr-HR"/>
        </w:rPr>
        <w:t>Troškovnik</w:t>
      </w:r>
    </w:p>
    <w:p w14:paraId="4559002D" w14:textId="6B76D31E" w:rsidR="004F40AD" w:rsidRDefault="004F40AD" w:rsidP="004F40AD">
      <w:pPr>
        <w:autoSpaceDN w:val="0"/>
        <w:spacing w:after="0" w:line="360" w:lineRule="auto"/>
        <w:ind w:left="1276" w:hanging="1276"/>
        <w:rPr>
          <w:rFonts w:ascii="Arial" w:hAnsi="Arial" w:cs="Arial"/>
          <w:sz w:val="24"/>
          <w:szCs w:val="24"/>
        </w:rPr>
      </w:pPr>
      <w:r w:rsidRPr="005D2805">
        <w:rPr>
          <w:rFonts w:ascii="Arial" w:hAnsi="Arial" w:cs="Arial"/>
          <w:sz w:val="24"/>
          <w:szCs w:val="24"/>
        </w:rPr>
        <w:t>PRILOG 3. Smjernice za planiranje upravljanja zaštićenim područjima i/ili područjima ekološke mreže, verzija 1.0, HAOP, 2018.</w:t>
      </w:r>
    </w:p>
    <w:p w14:paraId="136260C2" w14:textId="77777777" w:rsidR="00516FEF" w:rsidRPr="003A4AB6" w:rsidRDefault="00516FEF" w:rsidP="005631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E8A2B7" w14:textId="77777777" w:rsidR="005631FC" w:rsidRPr="003A4AB6" w:rsidRDefault="005631FC" w:rsidP="005631FC">
      <w:pPr>
        <w:jc w:val="center"/>
        <w:rPr>
          <w:rFonts w:ascii="Arial" w:hAnsi="Arial" w:cs="Arial"/>
          <w:szCs w:val="24"/>
        </w:rPr>
      </w:pPr>
    </w:p>
    <w:p w14:paraId="69B704D2" w14:textId="77777777" w:rsidR="008D1DE4" w:rsidRPr="003A4AB6" w:rsidRDefault="008D1DE4">
      <w:pPr>
        <w:spacing w:after="0" w:line="240" w:lineRule="auto"/>
        <w:rPr>
          <w:rFonts w:ascii="Arial" w:hAnsi="Arial" w:cs="Arial"/>
          <w:szCs w:val="24"/>
        </w:rPr>
      </w:pPr>
      <w:r w:rsidRPr="003A4AB6">
        <w:rPr>
          <w:rFonts w:ascii="Arial" w:hAnsi="Arial" w:cs="Arial"/>
          <w:szCs w:val="24"/>
        </w:rPr>
        <w:br w:type="page"/>
      </w:r>
    </w:p>
    <w:p w14:paraId="297D9CA3" w14:textId="77777777" w:rsidR="002A5FCB" w:rsidRPr="003A4AB6" w:rsidRDefault="002A5FCB" w:rsidP="00BD54F3">
      <w:pPr>
        <w:pStyle w:val="Heading1"/>
        <w:rPr>
          <w:rFonts w:cs="Arial"/>
        </w:rPr>
        <w:sectPr w:rsidR="002A5FCB" w:rsidRPr="003A4AB6" w:rsidSect="00DC3A9C">
          <w:footerReference w:type="default" r:id="rId12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D40CAED" w14:textId="75A3D70A" w:rsidR="005631FC" w:rsidRPr="003A4AB6" w:rsidRDefault="005631FC" w:rsidP="00BD54F3">
      <w:pPr>
        <w:pStyle w:val="Heading1"/>
        <w:rPr>
          <w:rFonts w:cs="Arial"/>
        </w:rPr>
      </w:pPr>
      <w:bookmarkStart w:id="4" w:name="_Toc31715533"/>
      <w:r w:rsidRPr="003A4AB6">
        <w:rPr>
          <w:rFonts w:cs="Arial"/>
        </w:rPr>
        <w:lastRenderedPageBreak/>
        <w:t>1.</w:t>
      </w:r>
      <w:r w:rsidR="009E2460" w:rsidRPr="003A4AB6">
        <w:rPr>
          <w:rFonts w:cs="Arial"/>
        </w:rPr>
        <w:tab/>
        <w:t>OPĆI PODACI</w:t>
      </w:r>
      <w:bookmarkEnd w:id="4"/>
    </w:p>
    <w:p w14:paraId="29B5A963" w14:textId="77777777" w:rsidR="009E2460" w:rsidRPr="003A4AB6" w:rsidRDefault="009E2460" w:rsidP="005631FC">
      <w:pPr>
        <w:rPr>
          <w:rFonts w:ascii="Arial" w:hAnsi="Arial" w:cs="Arial"/>
          <w:b/>
          <w:color w:val="000000"/>
          <w:sz w:val="24"/>
          <w:szCs w:val="24"/>
        </w:rPr>
      </w:pPr>
    </w:p>
    <w:p w14:paraId="392FF2CA" w14:textId="26843430" w:rsidR="005631FC" w:rsidRPr="003A4AB6" w:rsidRDefault="009E2460" w:rsidP="005B3BC3">
      <w:pPr>
        <w:pStyle w:val="Heading2"/>
        <w:spacing w:line="360" w:lineRule="auto"/>
        <w:rPr>
          <w:rFonts w:cs="Arial"/>
        </w:rPr>
      </w:pPr>
      <w:bookmarkStart w:id="5" w:name="_Toc31715534"/>
      <w:r w:rsidRPr="003A4AB6">
        <w:rPr>
          <w:rFonts w:cs="Arial"/>
        </w:rPr>
        <w:t>1.1.</w:t>
      </w:r>
      <w:r w:rsidRPr="003A4AB6">
        <w:rPr>
          <w:rFonts w:cs="Arial"/>
        </w:rPr>
        <w:tab/>
        <w:t xml:space="preserve">Podaci o </w:t>
      </w:r>
      <w:r w:rsidR="00FA15D5" w:rsidRPr="003A4AB6">
        <w:rPr>
          <w:rFonts w:cs="Arial"/>
        </w:rPr>
        <w:t>N</w:t>
      </w:r>
      <w:r w:rsidRPr="003A4AB6">
        <w:rPr>
          <w:rFonts w:cs="Arial"/>
        </w:rPr>
        <w:t>aručitelju</w:t>
      </w:r>
      <w:bookmarkEnd w:id="5"/>
    </w:p>
    <w:p w14:paraId="7F81EF38" w14:textId="4D687E0D" w:rsidR="005631FC" w:rsidRPr="003A4AB6" w:rsidRDefault="005631FC" w:rsidP="005B3BC3">
      <w:pPr>
        <w:pStyle w:val="BodyText"/>
        <w:spacing w:line="360" w:lineRule="auto"/>
        <w:rPr>
          <w:rFonts w:ascii="Arial" w:hAnsi="Arial" w:cs="Arial"/>
          <w:color w:val="000000"/>
          <w:szCs w:val="24"/>
        </w:rPr>
      </w:pPr>
      <w:r w:rsidRPr="003A4AB6">
        <w:rPr>
          <w:rFonts w:ascii="Arial" w:hAnsi="Arial" w:cs="Arial"/>
          <w:color w:val="000000"/>
          <w:szCs w:val="24"/>
        </w:rPr>
        <w:t xml:space="preserve">Naziv javnog </w:t>
      </w:r>
      <w:r w:rsidR="00FA15D5" w:rsidRPr="003A4AB6">
        <w:rPr>
          <w:rFonts w:ascii="Arial" w:hAnsi="Arial" w:cs="Arial"/>
          <w:color w:val="000000"/>
          <w:szCs w:val="24"/>
        </w:rPr>
        <w:t>N</w:t>
      </w:r>
      <w:r w:rsidRPr="003A4AB6">
        <w:rPr>
          <w:rFonts w:ascii="Arial" w:hAnsi="Arial" w:cs="Arial"/>
          <w:color w:val="000000"/>
          <w:szCs w:val="24"/>
        </w:rPr>
        <w:t xml:space="preserve">aručitelja: </w:t>
      </w:r>
      <w:r w:rsidR="00A56AE4" w:rsidRPr="003A4AB6">
        <w:rPr>
          <w:rFonts w:ascii="Arial" w:hAnsi="Arial" w:cs="Arial"/>
          <w:color w:val="000000"/>
          <w:szCs w:val="24"/>
        </w:rPr>
        <w:t>Javna ustanova Natura Histrica</w:t>
      </w:r>
    </w:p>
    <w:p w14:paraId="36C32E41" w14:textId="6C3CE459" w:rsidR="005631FC" w:rsidRPr="003A4AB6" w:rsidRDefault="005631FC" w:rsidP="005B3BC3">
      <w:pPr>
        <w:pStyle w:val="BodyText"/>
        <w:spacing w:line="360" w:lineRule="auto"/>
        <w:jc w:val="left"/>
        <w:rPr>
          <w:rFonts w:ascii="Arial" w:hAnsi="Arial" w:cs="Arial"/>
          <w:color w:val="000000"/>
          <w:szCs w:val="24"/>
        </w:rPr>
      </w:pPr>
      <w:r w:rsidRPr="003A4AB6">
        <w:rPr>
          <w:rFonts w:ascii="Arial" w:hAnsi="Arial" w:cs="Arial"/>
          <w:color w:val="000000"/>
          <w:szCs w:val="24"/>
        </w:rPr>
        <w:t xml:space="preserve">Sjedište: </w:t>
      </w:r>
      <w:r w:rsidR="00A56AE4" w:rsidRPr="003A4AB6">
        <w:rPr>
          <w:rFonts w:ascii="Arial" w:hAnsi="Arial" w:cs="Arial"/>
          <w:bCs/>
          <w:szCs w:val="24"/>
        </w:rPr>
        <w:t>Riva 8, 52 100 Pula, Hrvatska</w:t>
      </w:r>
    </w:p>
    <w:p w14:paraId="78D257A4" w14:textId="54660F71" w:rsidR="005631FC" w:rsidRPr="003A4AB6" w:rsidRDefault="005631FC" w:rsidP="005B3BC3">
      <w:pPr>
        <w:pStyle w:val="BodyText"/>
        <w:spacing w:line="360" w:lineRule="auto"/>
        <w:jc w:val="left"/>
        <w:rPr>
          <w:rFonts w:ascii="Arial" w:hAnsi="Arial" w:cs="Arial"/>
          <w:bCs/>
          <w:strike/>
          <w:color w:val="000000"/>
          <w:szCs w:val="24"/>
        </w:rPr>
      </w:pPr>
      <w:r w:rsidRPr="003A4AB6">
        <w:rPr>
          <w:rFonts w:ascii="Arial" w:hAnsi="Arial" w:cs="Arial"/>
          <w:bCs/>
          <w:color w:val="000000"/>
          <w:szCs w:val="24"/>
        </w:rPr>
        <w:t xml:space="preserve">OIB: </w:t>
      </w:r>
      <w:r w:rsidR="00A56AE4" w:rsidRPr="003A4AB6">
        <w:rPr>
          <w:rFonts w:ascii="Arial" w:hAnsi="Arial" w:cs="Arial"/>
          <w:bCs/>
          <w:smallCaps/>
          <w:spacing w:val="-4"/>
          <w:szCs w:val="24"/>
        </w:rPr>
        <w:t>45370781471</w:t>
      </w:r>
    </w:p>
    <w:p w14:paraId="38791B3A" w14:textId="3CFD7F48" w:rsidR="005631FC" w:rsidRPr="003A4AB6" w:rsidRDefault="005631FC" w:rsidP="005B3BC3">
      <w:pPr>
        <w:pStyle w:val="BodyText"/>
        <w:spacing w:line="360" w:lineRule="auto"/>
        <w:jc w:val="left"/>
        <w:rPr>
          <w:rFonts w:ascii="Arial" w:hAnsi="Arial" w:cs="Arial"/>
          <w:bCs/>
          <w:szCs w:val="24"/>
        </w:rPr>
      </w:pPr>
      <w:r w:rsidRPr="003A4AB6">
        <w:rPr>
          <w:rFonts w:ascii="Arial" w:hAnsi="Arial" w:cs="Arial"/>
          <w:bCs/>
          <w:color w:val="000000"/>
          <w:szCs w:val="24"/>
        </w:rPr>
        <w:t xml:space="preserve">Broj telefona: </w:t>
      </w:r>
      <w:r w:rsidR="00A56AE4" w:rsidRPr="003A4AB6">
        <w:rPr>
          <w:rFonts w:ascii="Arial" w:hAnsi="Arial" w:cs="Arial"/>
          <w:bCs/>
          <w:szCs w:val="24"/>
        </w:rPr>
        <w:t>+385 52 351 520</w:t>
      </w:r>
    </w:p>
    <w:p w14:paraId="1916423C" w14:textId="5DA2C76D" w:rsidR="005631FC" w:rsidRPr="003A4AB6" w:rsidRDefault="005631FC" w:rsidP="005B3BC3">
      <w:pPr>
        <w:pStyle w:val="BodyText"/>
        <w:spacing w:line="360" w:lineRule="auto"/>
        <w:jc w:val="left"/>
        <w:rPr>
          <w:rFonts w:ascii="Arial" w:hAnsi="Arial" w:cs="Arial"/>
          <w:bCs/>
          <w:color w:val="000000"/>
          <w:szCs w:val="24"/>
        </w:rPr>
      </w:pPr>
      <w:r w:rsidRPr="003A4AB6">
        <w:rPr>
          <w:rFonts w:ascii="Arial" w:hAnsi="Arial" w:cs="Arial"/>
          <w:bCs/>
          <w:color w:val="000000"/>
          <w:szCs w:val="24"/>
        </w:rPr>
        <w:t xml:space="preserve">Internetska adresa: </w:t>
      </w:r>
      <w:hyperlink r:id="rId13" w:history="1">
        <w:r w:rsidR="00A56AE4" w:rsidRPr="003A4AB6">
          <w:rPr>
            <w:rStyle w:val="Hyperlink"/>
            <w:rFonts w:ascii="Arial" w:hAnsi="Arial" w:cs="Arial"/>
          </w:rPr>
          <w:t>http://www.natura-histrica.hr</w:t>
        </w:r>
      </w:hyperlink>
      <w:r w:rsidR="00A56AE4" w:rsidRPr="003A4AB6">
        <w:rPr>
          <w:rFonts w:ascii="Arial" w:hAnsi="Arial" w:cs="Arial"/>
        </w:rPr>
        <w:t xml:space="preserve"> </w:t>
      </w:r>
    </w:p>
    <w:p w14:paraId="05F7BA30" w14:textId="53D039A5" w:rsidR="005631FC" w:rsidRPr="003A4AB6" w:rsidRDefault="005631FC" w:rsidP="005B3BC3">
      <w:pPr>
        <w:pStyle w:val="BodyText"/>
        <w:spacing w:line="360" w:lineRule="auto"/>
        <w:jc w:val="left"/>
        <w:rPr>
          <w:rFonts w:ascii="Arial" w:hAnsi="Arial" w:cs="Arial"/>
          <w:bCs/>
          <w:szCs w:val="24"/>
        </w:rPr>
      </w:pPr>
      <w:r w:rsidRPr="003A4AB6">
        <w:rPr>
          <w:rFonts w:ascii="Arial" w:hAnsi="Arial" w:cs="Arial"/>
          <w:bCs/>
          <w:szCs w:val="24"/>
        </w:rPr>
        <w:t>Adresa elektroničke pošte:</w:t>
      </w:r>
      <w:r w:rsidR="00CA3010" w:rsidRPr="003A4AB6">
        <w:rPr>
          <w:rFonts w:ascii="Arial" w:hAnsi="Arial" w:cs="Arial"/>
          <w:bCs/>
          <w:color w:val="FF0000"/>
          <w:szCs w:val="24"/>
        </w:rPr>
        <w:t xml:space="preserve"> </w:t>
      </w:r>
      <w:hyperlink r:id="rId14" w:history="1">
        <w:r w:rsidR="00A56AE4" w:rsidRPr="003A4AB6">
          <w:rPr>
            <w:rStyle w:val="Hyperlink"/>
            <w:rFonts w:ascii="Arial" w:hAnsi="Arial" w:cs="Arial"/>
            <w:szCs w:val="24"/>
          </w:rPr>
          <w:t>info@natura-histrica.hr</w:t>
        </w:r>
      </w:hyperlink>
      <w:r w:rsidR="00A56AE4" w:rsidRPr="003A4AB6">
        <w:rPr>
          <w:rFonts w:ascii="Arial" w:hAnsi="Arial" w:cs="Arial"/>
          <w:szCs w:val="24"/>
        </w:rPr>
        <w:t xml:space="preserve"> </w:t>
      </w:r>
    </w:p>
    <w:p w14:paraId="0BAE745F" w14:textId="77777777" w:rsidR="008D1DE4" w:rsidRPr="003A4AB6" w:rsidRDefault="008D1DE4" w:rsidP="005631FC">
      <w:pPr>
        <w:pStyle w:val="BodyText"/>
        <w:spacing w:line="276" w:lineRule="auto"/>
        <w:jc w:val="left"/>
        <w:rPr>
          <w:rFonts w:ascii="Arial" w:hAnsi="Arial" w:cs="Arial"/>
          <w:bCs/>
          <w:szCs w:val="24"/>
        </w:rPr>
      </w:pPr>
    </w:p>
    <w:p w14:paraId="3EB30514" w14:textId="7C3BF906" w:rsidR="005631FC" w:rsidRPr="003A4AB6" w:rsidRDefault="00BD54F3" w:rsidP="005B3BC3">
      <w:pPr>
        <w:pStyle w:val="Heading2"/>
        <w:spacing w:line="360" w:lineRule="auto"/>
        <w:rPr>
          <w:rFonts w:cs="Arial"/>
        </w:rPr>
      </w:pPr>
      <w:bookmarkStart w:id="6" w:name="_Toc31715535"/>
      <w:r w:rsidRPr="003A4AB6">
        <w:rPr>
          <w:rFonts w:cs="Arial"/>
        </w:rPr>
        <w:t>1.2.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Osoba</w:t>
      </w:r>
      <w:r w:rsidR="00A56AE4" w:rsidRPr="003A4AB6">
        <w:rPr>
          <w:rFonts w:cs="Arial"/>
        </w:rPr>
        <w:t xml:space="preserve"> ili služba</w:t>
      </w:r>
      <w:r w:rsidR="005631FC" w:rsidRPr="003A4AB6">
        <w:rPr>
          <w:rFonts w:cs="Arial"/>
        </w:rPr>
        <w:t xml:space="preserve"> zadužena za komunikaciju s ponuditeljima</w:t>
      </w:r>
      <w:bookmarkEnd w:id="6"/>
    </w:p>
    <w:p w14:paraId="13A6F2C3" w14:textId="0C02369A" w:rsidR="003A4AB6" w:rsidRDefault="00830F68" w:rsidP="003A4AB6">
      <w:pPr>
        <w:pStyle w:val="BodyText"/>
        <w:spacing w:line="360" w:lineRule="auto"/>
        <w:rPr>
          <w:rFonts w:ascii="Arial" w:hAnsi="Arial" w:cs="Arial"/>
          <w:bCs/>
          <w:szCs w:val="24"/>
        </w:rPr>
      </w:pPr>
      <w:r w:rsidRPr="00830F68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>ndrea Deklić, univ.mag.geogr., Viši stručni suradnik</w:t>
      </w:r>
    </w:p>
    <w:p w14:paraId="45D1D7F4" w14:textId="77777777" w:rsidR="003A4AB6" w:rsidRDefault="006615BB" w:rsidP="003A4AB6">
      <w:pPr>
        <w:pStyle w:val="BodyText"/>
        <w:spacing w:line="360" w:lineRule="auto"/>
      </w:pPr>
      <w:r w:rsidRPr="003A4AB6">
        <w:rPr>
          <w:rFonts w:ascii="Arial" w:hAnsi="Arial" w:cs="Arial"/>
          <w:bCs/>
          <w:color w:val="000000"/>
          <w:szCs w:val="24"/>
        </w:rPr>
        <w:t>Broj telefona:</w:t>
      </w:r>
      <w:r w:rsidR="003A4AB6" w:rsidRPr="003A4AB6">
        <w:t xml:space="preserve"> </w:t>
      </w:r>
    </w:p>
    <w:p w14:paraId="6F29DE90" w14:textId="21A24200" w:rsidR="003A4AB6" w:rsidRPr="003A4AB6" w:rsidRDefault="003A4AB6" w:rsidP="003A4AB6">
      <w:pPr>
        <w:pStyle w:val="BodyText"/>
        <w:spacing w:line="360" w:lineRule="auto"/>
        <w:rPr>
          <w:rFonts w:ascii="Arial" w:hAnsi="Arial" w:cs="Arial"/>
          <w:bCs/>
          <w:color w:val="000000"/>
          <w:szCs w:val="24"/>
        </w:rPr>
      </w:pPr>
      <w:r w:rsidRPr="003A4AB6">
        <w:rPr>
          <w:rFonts w:ascii="Arial" w:hAnsi="Arial" w:cs="Arial"/>
          <w:bCs/>
          <w:color w:val="000000"/>
          <w:szCs w:val="24"/>
        </w:rPr>
        <w:t>M. +385 9</w:t>
      </w:r>
      <w:r w:rsidR="00830F68">
        <w:rPr>
          <w:rFonts w:ascii="Arial" w:hAnsi="Arial" w:cs="Arial"/>
          <w:bCs/>
          <w:color w:val="000000"/>
          <w:szCs w:val="24"/>
        </w:rPr>
        <w:t>9 383 7538</w:t>
      </w:r>
    </w:p>
    <w:p w14:paraId="344C22FD" w14:textId="46E31FA6" w:rsidR="003A4AB6" w:rsidRPr="003A4AB6" w:rsidRDefault="003A4AB6" w:rsidP="003A4AB6">
      <w:pPr>
        <w:pStyle w:val="BodyText"/>
        <w:spacing w:line="36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T. </w:t>
      </w:r>
      <w:r w:rsidRPr="003A4AB6">
        <w:rPr>
          <w:rFonts w:ascii="Arial" w:hAnsi="Arial" w:cs="Arial"/>
          <w:bCs/>
          <w:color w:val="000000"/>
          <w:szCs w:val="24"/>
        </w:rPr>
        <w:t>+385 52 351 52</w:t>
      </w:r>
      <w:r w:rsidR="00830F68">
        <w:rPr>
          <w:rFonts w:ascii="Arial" w:hAnsi="Arial" w:cs="Arial"/>
          <w:bCs/>
          <w:color w:val="000000"/>
          <w:szCs w:val="24"/>
        </w:rPr>
        <w:t>9</w:t>
      </w:r>
    </w:p>
    <w:p w14:paraId="598E4D8B" w14:textId="4F24BECE" w:rsidR="00106ACE" w:rsidRPr="003A4AB6" w:rsidRDefault="00106ACE" w:rsidP="006615BB">
      <w:pPr>
        <w:pStyle w:val="BodyText"/>
        <w:spacing w:line="360" w:lineRule="auto"/>
        <w:jc w:val="left"/>
        <w:rPr>
          <w:rFonts w:ascii="Arial" w:hAnsi="Arial" w:cs="Arial"/>
          <w:bCs/>
          <w:color w:val="000000"/>
          <w:szCs w:val="24"/>
        </w:rPr>
      </w:pPr>
      <w:r w:rsidRPr="003A4AB6">
        <w:rPr>
          <w:rFonts w:ascii="Arial" w:hAnsi="Arial" w:cs="Arial"/>
          <w:bCs/>
          <w:szCs w:val="24"/>
        </w:rPr>
        <w:t xml:space="preserve">Broj telefaksa: </w:t>
      </w:r>
      <w:r w:rsidR="003A4AB6" w:rsidRPr="00830F68">
        <w:rPr>
          <w:rFonts w:ascii="Arial" w:hAnsi="Arial" w:cs="Arial"/>
          <w:bCs/>
          <w:color w:val="000000"/>
          <w:szCs w:val="24"/>
        </w:rPr>
        <w:t>+385 52 351 522</w:t>
      </w:r>
    </w:p>
    <w:p w14:paraId="17B27B1C" w14:textId="40C116E7" w:rsidR="003A4AB6" w:rsidRPr="00830F68" w:rsidRDefault="006615BB" w:rsidP="003A4AB6">
      <w:pPr>
        <w:pStyle w:val="BodyText"/>
        <w:spacing w:line="360" w:lineRule="auto"/>
        <w:jc w:val="left"/>
        <w:rPr>
          <w:rFonts w:ascii="Arial" w:hAnsi="Arial" w:cs="Arial"/>
        </w:rPr>
      </w:pPr>
      <w:r w:rsidRPr="003A4AB6">
        <w:rPr>
          <w:rFonts w:ascii="Arial" w:hAnsi="Arial" w:cs="Arial"/>
          <w:bCs/>
          <w:szCs w:val="24"/>
        </w:rPr>
        <w:t>Adresa elektroničke pošte:</w:t>
      </w:r>
      <w:bookmarkStart w:id="7" w:name="_Toc31715536"/>
      <w:r w:rsidR="003A4AB6">
        <w:rPr>
          <w:rFonts w:ascii="Arial" w:hAnsi="Arial" w:cs="Arial"/>
          <w:bCs/>
          <w:color w:val="FF0000"/>
          <w:szCs w:val="24"/>
        </w:rPr>
        <w:t xml:space="preserve"> </w:t>
      </w:r>
      <w:hyperlink r:id="rId15" w:history="1">
        <w:r w:rsidR="000D0DEF" w:rsidRPr="007654E4">
          <w:rPr>
            <w:rStyle w:val="Hyperlink"/>
            <w:rFonts w:ascii="Arial" w:hAnsi="Arial" w:cs="Arial"/>
            <w:bCs/>
            <w:szCs w:val="24"/>
          </w:rPr>
          <w:t>andrea.deklic@natura-histrica.hr</w:t>
        </w:r>
      </w:hyperlink>
      <w:r w:rsidR="000D0DEF">
        <w:rPr>
          <w:rFonts w:ascii="Arial" w:hAnsi="Arial" w:cs="Arial"/>
          <w:bCs/>
          <w:szCs w:val="24"/>
        </w:rPr>
        <w:t xml:space="preserve"> </w:t>
      </w:r>
    </w:p>
    <w:p w14:paraId="186EE803" w14:textId="77777777" w:rsidR="003A4AB6" w:rsidRDefault="003A4AB6" w:rsidP="003A4AB6">
      <w:pPr>
        <w:pStyle w:val="BodyText"/>
        <w:spacing w:line="360" w:lineRule="auto"/>
        <w:jc w:val="left"/>
        <w:rPr>
          <w:rFonts w:ascii="Arial" w:hAnsi="Arial" w:cs="Arial"/>
        </w:rPr>
      </w:pPr>
    </w:p>
    <w:p w14:paraId="53D813A0" w14:textId="5E0C44A6" w:rsidR="003C36B9" w:rsidRPr="003A4AB6" w:rsidRDefault="003C36B9" w:rsidP="003A4AB6">
      <w:pPr>
        <w:pStyle w:val="Heading2"/>
      </w:pPr>
      <w:r w:rsidRPr="003A4AB6">
        <w:t>1.3.</w:t>
      </w:r>
      <w:r w:rsidRPr="003A4AB6">
        <w:tab/>
        <w:t>Evidencijski broj nabave</w:t>
      </w:r>
      <w:bookmarkEnd w:id="7"/>
    </w:p>
    <w:p w14:paraId="79610711" w14:textId="0C87312B" w:rsidR="00672928" w:rsidRPr="00830F68" w:rsidRDefault="004F40AD" w:rsidP="005631FC">
      <w:pPr>
        <w:pStyle w:val="BodyText"/>
        <w:spacing w:line="276" w:lineRule="auto"/>
        <w:rPr>
          <w:rFonts w:ascii="Arial" w:hAnsi="Arial" w:cs="Arial"/>
          <w:bCs/>
          <w:szCs w:val="24"/>
        </w:rPr>
      </w:pPr>
      <w:r w:rsidRPr="005D2805">
        <w:rPr>
          <w:rFonts w:ascii="Arial" w:hAnsi="Arial" w:cs="Arial"/>
          <w:bCs/>
          <w:szCs w:val="24"/>
        </w:rPr>
        <w:t>14</w:t>
      </w:r>
      <w:r w:rsidR="00830F68" w:rsidRPr="005D2805">
        <w:rPr>
          <w:rFonts w:ascii="Arial" w:hAnsi="Arial" w:cs="Arial"/>
          <w:bCs/>
          <w:szCs w:val="24"/>
        </w:rPr>
        <w:t>/2020/JN</w:t>
      </w:r>
    </w:p>
    <w:p w14:paraId="4AA6ECAD" w14:textId="77777777" w:rsidR="00CA3010" w:rsidRPr="003A4AB6" w:rsidRDefault="00CA3010" w:rsidP="005631FC">
      <w:pPr>
        <w:pStyle w:val="BodyText"/>
        <w:spacing w:line="276" w:lineRule="auto"/>
        <w:rPr>
          <w:rFonts w:ascii="Arial" w:hAnsi="Arial" w:cs="Arial"/>
          <w:bCs/>
          <w:szCs w:val="24"/>
        </w:rPr>
      </w:pPr>
    </w:p>
    <w:p w14:paraId="1A591C7A" w14:textId="77777777" w:rsidR="005631FC" w:rsidRPr="003A4AB6" w:rsidRDefault="00BD54F3" w:rsidP="005B3BC3">
      <w:pPr>
        <w:pStyle w:val="Heading2"/>
        <w:spacing w:line="360" w:lineRule="auto"/>
        <w:rPr>
          <w:rFonts w:cs="Arial"/>
        </w:rPr>
      </w:pPr>
      <w:bookmarkStart w:id="8" w:name="_Toc31715537"/>
      <w:r w:rsidRPr="003A4AB6">
        <w:rPr>
          <w:rFonts w:cs="Arial"/>
        </w:rPr>
        <w:t>1.</w:t>
      </w:r>
      <w:r w:rsidR="003C36B9" w:rsidRPr="003A4AB6">
        <w:rPr>
          <w:rFonts w:cs="Arial"/>
        </w:rPr>
        <w:t>4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Popis gospodarskih subjekata s kojima je naručitelj u sukobu interesa u smislu članka 76. Zakona o javnoj nabavi (Narodne novine, broj 120/2016)</w:t>
      </w:r>
      <w:bookmarkEnd w:id="8"/>
    </w:p>
    <w:p w14:paraId="301B2F0E" w14:textId="698BD99D" w:rsidR="00A56AE4" w:rsidRPr="003A4AB6" w:rsidRDefault="00A56AE4" w:rsidP="00106AC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</w:pPr>
      <w:r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Sukladno članku 80. ZJN 2016., a vezano uz odredbe članaka 76 . i 77. ZJN 2016. i sprječavanje sukoba interesa, Naručitelj ne smije sklapati ugovore o javnoj nabavi sa sljedećim gospodarskim subjektima (u svojstvu ponuditelja, člana zajednice gospodarskih subjekata i podugovaratelja odabranom ponuditelju), i to:</w:t>
      </w:r>
    </w:p>
    <w:p w14:paraId="352857AB" w14:textId="77777777" w:rsidR="00106ACE" w:rsidRPr="003A4AB6" w:rsidRDefault="00106ACE" w:rsidP="00106AC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</w:pPr>
    </w:p>
    <w:p w14:paraId="6D208578" w14:textId="50D70DCA" w:rsidR="009E2460" w:rsidRPr="003A4AB6" w:rsidRDefault="00A56AE4" w:rsidP="00A56AE4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</w:pPr>
      <w:r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1. </w:t>
      </w:r>
      <w:r w:rsidR="002123E5"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ARTEMIA </w:t>
      </w:r>
      <w:r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d.o.o. 1.maja 25</w:t>
      </w:r>
      <w:r w:rsidR="00106ACE"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, </w:t>
      </w:r>
      <w:r w:rsidR="00D7221E"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52 215 </w:t>
      </w:r>
      <w:r w:rsidR="00106ACE"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Vodnjan, OIB: 98224848586</w:t>
      </w:r>
    </w:p>
    <w:p w14:paraId="1A59C671" w14:textId="24B18BAE" w:rsidR="00106ACE" w:rsidRDefault="00106ACE" w:rsidP="00A56AE4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</w:pPr>
      <w:r w:rsidRPr="003A4AB6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2. SENSUM d.o.o., Kvaternikova 21, 51 000 Rijeka, OIB: 83240465383</w:t>
      </w:r>
    </w:p>
    <w:p w14:paraId="0E3DA52D" w14:textId="326E3B91" w:rsidR="00A53860" w:rsidRPr="003A4AB6" w:rsidRDefault="00A53860" w:rsidP="00A5386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</w:pPr>
      <w:r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3. </w:t>
      </w:r>
      <w:r w:rsidRPr="00A53860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ISTRA MOTO d.o.o.</w:t>
      </w:r>
      <w:r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, </w:t>
      </w:r>
      <w:r w:rsidRPr="00A53860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Pješčana Uvala IV Ogr. 9, </w:t>
      </w:r>
      <w:r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52100 </w:t>
      </w:r>
      <w:r w:rsidRPr="00A53860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Pula</w:t>
      </w:r>
      <w:r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 xml:space="preserve">, </w:t>
      </w:r>
      <w:r w:rsidRPr="00A53860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OIB:50997460150</w:t>
      </w:r>
    </w:p>
    <w:p w14:paraId="35911A71" w14:textId="77777777" w:rsidR="00A56AE4" w:rsidRPr="003A4AB6" w:rsidRDefault="00A56AE4" w:rsidP="00A56AE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</w:p>
    <w:p w14:paraId="13AD302D" w14:textId="6C2AC76A" w:rsidR="005631FC" w:rsidRPr="003A4AB6" w:rsidRDefault="009E2460" w:rsidP="007D4B80">
      <w:pPr>
        <w:pStyle w:val="Heading2"/>
        <w:spacing w:line="360" w:lineRule="auto"/>
        <w:rPr>
          <w:rFonts w:cs="Arial"/>
        </w:rPr>
      </w:pPr>
      <w:bookmarkStart w:id="9" w:name="_Toc31715538"/>
      <w:r w:rsidRPr="003A4AB6">
        <w:rPr>
          <w:rFonts w:cs="Arial"/>
        </w:rPr>
        <w:t>1.</w:t>
      </w:r>
      <w:r w:rsidR="003C36B9" w:rsidRPr="003A4AB6">
        <w:rPr>
          <w:rFonts w:cs="Arial"/>
        </w:rPr>
        <w:t>5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Vrsta postupka nabave</w:t>
      </w:r>
      <w:bookmarkEnd w:id="9"/>
    </w:p>
    <w:p w14:paraId="4AA60476" w14:textId="0C17481D" w:rsidR="00D7221E" w:rsidRPr="003A4AB6" w:rsidRDefault="00B71296" w:rsidP="00D7221E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J</w:t>
      </w:r>
      <w:r w:rsidR="007D4B80" w:rsidRPr="003A4AB6">
        <w:rPr>
          <w:rFonts w:ascii="Arial" w:hAnsi="Arial" w:cs="Arial"/>
          <w:kern w:val="3"/>
          <w:sz w:val="24"/>
          <w:szCs w:val="24"/>
        </w:rPr>
        <w:t>ednostavna nabava usluga</w:t>
      </w:r>
    </w:p>
    <w:p w14:paraId="7B19D804" w14:textId="3657F775" w:rsidR="007D4B80" w:rsidRPr="003A4AB6" w:rsidRDefault="007D4B80" w:rsidP="007D4B80">
      <w:pPr>
        <w:pStyle w:val="Heading2"/>
        <w:spacing w:line="360" w:lineRule="auto"/>
        <w:rPr>
          <w:rFonts w:cs="Arial"/>
        </w:rPr>
      </w:pPr>
      <w:bookmarkStart w:id="10" w:name="_Toc31715539"/>
      <w:r w:rsidRPr="003A4AB6">
        <w:rPr>
          <w:rFonts w:cs="Arial"/>
        </w:rPr>
        <w:t>1.6.</w:t>
      </w:r>
      <w:r w:rsidRPr="003A4AB6">
        <w:rPr>
          <w:rFonts w:cs="Arial"/>
        </w:rPr>
        <w:tab/>
        <w:t>Procjena vrijednosti nabave</w:t>
      </w:r>
      <w:bookmarkEnd w:id="10"/>
    </w:p>
    <w:p w14:paraId="29810691" w14:textId="7B122F0E" w:rsidR="007D4B80" w:rsidRPr="003A4AB6" w:rsidRDefault="007D4B80" w:rsidP="007D4B80">
      <w:pPr>
        <w:pStyle w:val="BodyText"/>
        <w:spacing w:line="360" w:lineRule="auto"/>
        <w:rPr>
          <w:rFonts w:ascii="Arial" w:hAnsi="Arial" w:cs="Arial"/>
          <w:color w:val="000000"/>
          <w:szCs w:val="24"/>
        </w:rPr>
      </w:pPr>
      <w:r w:rsidRPr="003A4AB6">
        <w:rPr>
          <w:rFonts w:ascii="Arial" w:hAnsi="Arial" w:cs="Arial"/>
          <w:color w:val="000000"/>
          <w:szCs w:val="24"/>
        </w:rPr>
        <w:t xml:space="preserve">Procijenjena vrijednost </w:t>
      </w:r>
      <w:r w:rsidRPr="005D2805">
        <w:rPr>
          <w:rFonts w:ascii="Arial" w:hAnsi="Arial" w:cs="Arial"/>
          <w:color w:val="000000"/>
          <w:szCs w:val="24"/>
        </w:rPr>
        <w:t xml:space="preserve">nabave iznosi </w:t>
      </w:r>
      <w:r w:rsidR="004F40AD" w:rsidRPr="005D2805">
        <w:rPr>
          <w:rFonts w:ascii="Arial" w:hAnsi="Arial" w:cs="Arial"/>
          <w:b/>
          <w:color w:val="000000"/>
          <w:szCs w:val="24"/>
        </w:rPr>
        <w:t>80</w:t>
      </w:r>
      <w:r w:rsidR="007D18FD" w:rsidRPr="005D2805">
        <w:rPr>
          <w:rFonts w:ascii="Arial" w:hAnsi="Arial" w:cs="Arial"/>
          <w:b/>
          <w:color w:val="000000"/>
          <w:szCs w:val="24"/>
        </w:rPr>
        <w:t>.</w:t>
      </w:r>
      <w:r w:rsidR="007A35A5" w:rsidRPr="005D2805">
        <w:rPr>
          <w:rFonts w:ascii="Arial" w:hAnsi="Arial" w:cs="Arial"/>
          <w:b/>
          <w:color w:val="000000"/>
          <w:szCs w:val="24"/>
        </w:rPr>
        <w:t>000</w:t>
      </w:r>
      <w:r w:rsidR="007D18FD" w:rsidRPr="005D2805">
        <w:rPr>
          <w:rFonts w:ascii="Arial" w:hAnsi="Arial" w:cs="Arial"/>
          <w:b/>
          <w:color w:val="000000"/>
          <w:szCs w:val="24"/>
        </w:rPr>
        <w:t>,00</w:t>
      </w:r>
      <w:r w:rsidRPr="005D2805">
        <w:rPr>
          <w:rFonts w:ascii="Arial" w:hAnsi="Arial" w:cs="Arial"/>
          <w:b/>
          <w:color w:val="000000"/>
          <w:szCs w:val="24"/>
        </w:rPr>
        <w:t xml:space="preserve"> kuna</w:t>
      </w:r>
      <w:r w:rsidRPr="005D2805">
        <w:rPr>
          <w:rFonts w:ascii="Arial" w:hAnsi="Arial" w:cs="Arial"/>
          <w:color w:val="000000"/>
          <w:szCs w:val="24"/>
        </w:rPr>
        <w:t xml:space="preserve"> bez</w:t>
      </w:r>
      <w:r w:rsidRPr="003A4AB6">
        <w:rPr>
          <w:rFonts w:ascii="Arial" w:hAnsi="Arial" w:cs="Arial"/>
          <w:color w:val="000000"/>
          <w:szCs w:val="24"/>
        </w:rPr>
        <w:t xml:space="preserve"> poreza na dodanu vrijednost (PDV)</w:t>
      </w:r>
      <w:r w:rsidR="00EC3384" w:rsidRPr="003A4AB6">
        <w:rPr>
          <w:rFonts w:ascii="Arial" w:hAnsi="Arial" w:cs="Arial"/>
          <w:color w:val="000000"/>
          <w:szCs w:val="24"/>
        </w:rPr>
        <w:t>.</w:t>
      </w:r>
    </w:p>
    <w:p w14:paraId="681E1E71" w14:textId="67BD2176" w:rsidR="005631FC" w:rsidRPr="003A4AB6" w:rsidRDefault="00681229" w:rsidP="00681229">
      <w:pPr>
        <w:pStyle w:val="Heading1"/>
        <w:rPr>
          <w:rFonts w:cs="Arial"/>
        </w:rPr>
      </w:pPr>
      <w:bookmarkStart w:id="11" w:name="_Toc31715540"/>
      <w:r w:rsidRPr="003A4AB6">
        <w:rPr>
          <w:rFonts w:cs="Arial"/>
        </w:rPr>
        <w:t>2.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PODACI O PREDMETU NABAVE</w:t>
      </w:r>
      <w:bookmarkEnd w:id="11"/>
    </w:p>
    <w:p w14:paraId="6682D6C0" w14:textId="77777777" w:rsidR="005631FC" w:rsidRPr="003A4AB6" w:rsidRDefault="005631FC" w:rsidP="005631FC">
      <w:pPr>
        <w:rPr>
          <w:rFonts w:ascii="Arial" w:hAnsi="Arial" w:cs="Arial"/>
          <w:sz w:val="24"/>
          <w:szCs w:val="24"/>
        </w:rPr>
      </w:pPr>
    </w:p>
    <w:p w14:paraId="44756DB3" w14:textId="1740780A" w:rsidR="005631FC" w:rsidRPr="003A4AB6" w:rsidRDefault="00D50CDD" w:rsidP="00E0193F">
      <w:pPr>
        <w:pStyle w:val="Heading2"/>
        <w:spacing w:before="0" w:line="360" w:lineRule="auto"/>
        <w:rPr>
          <w:rFonts w:cs="Arial"/>
        </w:rPr>
      </w:pPr>
      <w:bookmarkStart w:id="12" w:name="_Toc31715541"/>
      <w:r w:rsidRPr="003A4AB6">
        <w:rPr>
          <w:rFonts w:cs="Arial"/>
        </w:rPr>
        <w:t>2.1.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Opis predmeta nabave</w:t>
      </w:r>
      <w:bookmarkEnd w:id="12"/>
    </w:p>
    <w:p w14:paraId="1FDF71ED" w14:textId="78BAA47A" w:rsidR="005631FC" w:rsidRPr="005D2805" w:rsidRDefault="007A35A5" w:rsidP="007A35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805">
        <w:rPr>
          <w:rFonts w:ascii="Arial" w:hAnsi="Arial" w:cs="Arial"/>
          <w:sz w:val="24"/>
          <w:szCs w:val="24"/>
        </w:rPr>
        <w:t xml:space="preserve">Predmet nabave je nabava usluge </w:t>
      </w:r>
      <w:r w:rsidR="004F40AD" w:rsidRPr="005D2805">
        <w:rPr>
          <w:rFonts w:ascii="Arial" w:hAnsi="Arial" w:cs="Arial"/>
          <w:sz w:val="24"/>
          <w:szCs w:val="24"/>
        </w:rPr>
        <w:t>izrade Plana upravljanja geološkog spomenika prirode kamenolom Fantazija / cava di Monfiorenzo u sklopu projekta</w:t>
      </w:r>
      <w:r w:rsidRPr="005D2805">
        <w:rPr>
          <w:rFonts w:ascii="Arial" w:hAnsi="Arial" w:cs="Arial"/>
          <w:sz w:val="24"/>
          <w:szCs w:val="24"/>
        </w:rPr>
        <w:t xml:space="preserve"> </w:t>
      </w:r>
      <w:r w:rsidR="00072EF9" w:rsidRPr="005D2805">
        <w:rPr>
          <w:rFonts w:ascii="Arial" w:hAnsi="Arial" w:cs="Arial"/>
          <w:sz w:val="24"/>
          <w:szCs w:val="24"/>
        </w:rPr>
        <w:t>„</w:t>
      </w:r>
      <w:r w:rsidRPr="005D2805">
        <w:rPr>
          <w:rFonts w:ascii="Arial" w:hAnsi="Arial" w:cs="Arial"/>
          <w:sz w:val="24"/>
          <w:szCs w:val="24"/>
        </w:rPr>
        <w:t>geoIST3A</w:t>
      </w:r>
      <w:r w:rsidR="0021231A" w:rsidRPr="005D2805">
        <w:rPr>
          <w:rFonts w:ascii="Arial" w:hAnsi="Arial" w:cs="Arial"/>
          <w:sz w:val="24"/>
          <w:szCs w:val="24"/>
        </w:rPr>
        <w:t xml:space="preserve"> </w:t>
      </w:r>
      <w:r w:rsidRPr="005D2805">
        <w:rPr>
          <w:rFonts w:ascii="Arial" w:hAnsi="Arial" w:cs="Arial"/>
          <w:sz w:val="24"/>
          <w:szCs w:val="24"/>
        </w:rPr>
        <w:t>- Valorizacija prirodne baštine u Istarskoj županiji unapređenjem konkurentnosti turističke ponude</w:t>
      </w:r>
      <w:r w:rsidR="00072EF9" w:rsidRPr="005D2805">
        <w:rPr>
          <w:rFonts w:ascii="Arial" w:hAnsi="Arial" w:cs="Arial"/>
          <w:sz w:val="24"/>
          <w:szCs w:val="24"/>
        </w:rPr>
        <w:t>“</w:t>
      </w:r>
      <w:r w:rsidRPr="005D2805">
        <w:rPr>
          <w:rFonts w:ascii="Arial" w:hAnsi="Arial" w:cs="Arial"/>
          <w:sz w:val="24"/>
          <w:szCs w:val="24"/>
        </w:rPr>
        <w:t xml:space="preserve"> </w:t>
      </w:r>
      <w:r w:rsidR="003A4AB6" w:rsidRPr="005D2805">
        <w:rPr>
          <w:rFonts w:ascii="Arial" w:hAnsi="Arial" w:cs="Arial"/>
          <w:sz w:val="24"/>
          <w:szCs w:val="24"/>
        </w:rPr>
        <w:t xml:space="preserve">(u daljnjem tekstu: „Projekt“), </w:t>
      </w:r>
      <w:r w:rsidRPr="005D2805">
        <w:rPr>
          <w:rFonts w:ascii="Arial" w:hAnsi="Arial" w:cs="Arial"/>
          <w:sz w:val="24"/>
          <w:szCs w:val="24"/>
        </w:rPr>
        <w:t>kroz poziv za dodjelu bespovratnih sredstava ''Promicanje održivog razvoja prirodne baštine'' (KK.06.1.2.02.) u okviru Operativnog programa - Konkurentnost i kohezija.</w:t>
      </w:r>
      <w:r w:rsidRPr="003A4AB6">
        <w:rPr>
          <w:rFonts w:ascii="Arial" w:hAnsi="Arial" w:cs="Arial"/>
          <w:sz w:val="24"/>
          <w:szCs w:val="24"/>
        </w:rPr>
        <w:t xml:space="preserve"> Ukupna vrijednost projekta iznosi 15.346.052,98 kuna, od toga najviši mogući iznos ukupnih bespovratnih prihvatljivih troškova iznosi 9.836.817,37 kuna.</w:t>
      </w:r>
      <w:r w:rsidR="00C944F5">
        <w:rPr>
          <w:rFonts w:ascii="Arial" w:hAnsi="Arial" w:cs="Arial"/>
          <w:sz w:val="24"/>
          <w:szCs w:val="24"/>
        </w:rPr>
        <w:t xml:space="preserve"> </w:t>
      </w:r>
      <w:r w:rsidR="00C944F5" w:rsidRPr="005D2805">
        <w:rPr>
          <w:rFonts w:ascii="Arial" w:hAnsi="Arial" w:cs="Arial"/>
          <w:sz w:val="24"/>
          <w:szCs w:val="24"/>
        </w:rPr>
        <w:t>P</w:t>
      </w:r>
      <w:r w:rsidR="005D2805" w:rsidRPr="005D2805">
        <w:rPr>
          <w:rFonts w:ascii="Arial" w:hAnsi="Arial" w:cs="Arial"/>
          <w:sz w:val="24"/>
          <w:szCs w:val="24"/>
        </w:rPr>
        <w:t>r</w:t>
      </w:r>
      <w:r w:rsidR="00C944F5" w:rsidRPr="005D2805">
        <w:rPr>
          <w:rFonts w:ascii="Arial" w:hAnsi="Arial" w:cs="Arial"/>
          <w:sz w:val="24"/>
          <w:szCs w:val="24"/>
        </w:rPr>
        <w:t>edmet nabave detaljnije je opisan u PRILOGU 1. Projektni zadatak</w:t>
      </w:r>
    </w:p>
    <w:p w14:paraId="283BA44D" w14:textId="77777777" w:rsidR="0021231A" w:rsidRDefault="0021231A" w:rsidP="007A35A5">
      <w:pPr>
        <w:jc w:val="both"/>
        <w:rPr>
          <w:rFonts w:ascii="Arial" w:eastAsiaTheme="majorEastAsia" w:hAnsi="Arial" w:cs="Arial"/>
          <w:b/>
          <w:sz w:val="24"/>
          <w:szCs w:val="26"/>
        </w:rPr>
      </w:pPr>
    </w:p>
    <w:p w14:paraId="167CE113" w14:textId="04F6629B" w:rsidR="00B77D16" w:rsidRDefault="007A35A5" w:rsidP="007A35A5">
      <w:pPr>
        <w:jc w:val="both"/>
        <w:rPr>
          <w:rFonts w:ascii="Arial" w:eastAsiaTheme="majorEastAsia" w:hAnsi="Arial" w:cs="Arial"/>
          <w:b/>
          <w:sz w:val="24"/>
          <w:szCs w:val="26"/>
        </w:rPr>
      </w:pPr>
      <w:r w:rsidRPr="003A4AB6">
        <w:rPr>
          <w:rFonts w:ascii="Arial" w:eastAsiaTheme="majorEastAsia" w:hAnsi="Arial" w:cs="Arial"/>
          <w:b/>
          <w:sz w:val="24"/>
          <w:szCs w:val="26"/>
        </w:rPr>
        <w:t xml:space="preserve">SMJERNICE ZA IZRADU </w:t>
      </w:r>
      <w:r w:rsidR="00614877">
        <w:rPr>
          <w:rFonts w:ascii="Arial" w:eastAsiaTheme="majorEastAsia" w:hAnsi="Arial" w:cs="Arial"/>
          <w:b/>
          <w:sz w:val="24"/>
          <w:szCs w:val="26"/>
        </w:rPr>
        <w:t xml:space="preserve">PANA UPRAVLJANJA </w:t>
      </w:r>
    </w:p>
    <w:p w14:paraId="7B317712" w14:textId="4356790A" w:rsidR="00614877" w:rsidRPr="005D2805" w:rsidRDefault="00614877" w:rsidP="00614877">
      <w:pPr>
        <w:jc w:val="both"/>
        <w:rPr>
          <w:rFonts w:ascii="Arial" w:eastAsiaTheme="majorEastAsia" w:hAnsi="Arial" w:cs="Arial"/>
          <w:sz w:val="24"/>
          <w:szCs w:val="26"/>
        </w:rPr>
      </w:pPr>
      <w:r w:rsidRPr="005D2805">
        <w:rPr>
          <w:rFonts w:ascii="Arial" w:eastAsiaTheme="majorEastAsia" w:hAnsi="Arial" w:cs="Arial"/>
          <w:sz w:val="24"/>
          <w:szCs w:val="26"/>
        </w:rPr>
        <w:t xml:space="preserve">Plan upravljanja zaštićenim područjem je strateški dokument javne ustanove kojim se utvrđuje stanje zaštićenog područja te određuju ciljevi upravljanja, aktivnosti za postizanje ciljeva i pokazatelji provedbe plana. Plan upravljanja tijekom vremena provedbe omogućava učinkovito i prilagodljivo upravljanje zaštićenim područjem. </w:t>
      </w:r>
    </w:p>
    <w:p w14:paraId="5A560ABA" w14:textId="45FD1E92" w:rsidR="00276954" w:rsidRPr="005D2805" w:rsidRDefault="00614877" w:rsidP="00746607">
      <w:pPr>
        <w:jc w:val="both"/>
        <w:rPr>
          <w:rFonts w:ascii="Arial" w:eastAsiaTheme="majorEastAsia" w:hAnsi="Arial" w:cs="Arial"/>
          <w:sz w:val="24"/>
          <w:szCs w:val="26"/>
        </w:rPr>
      </w:pPr>
      <w:r w:rsidRPr="005D2805">
        <w:rPr>
          <w:rFonts w:ascii="Arial" w:eastAsiaTheme="majorEastAsia" w:hAnsi="Arial" w:cs="Arial"/>
          <w:sz w:val="24"/>
          <w:szCs w:val="26"/>
        </w:rPr>
        <w:t xml:space="preserve">Detaljnije smjernice za izradu Plana upravljanja nalaze se u </w:t>
      </w:r>
      <w:r w:rsidR="00746607" w:rsidRPr="005D2805">
        <w:rPr>
          <w:rFonts w:ascii="Arial" w:eastAsiaTheme="majorEastAsia" w:hAnsi="Arial" w:cs="Arial"/>
          <w:sz w:val="24"/>
          <w:szCs w:val="26"/>
        </w:rPr>
        <w:t xml:space="preserve">PRILOGU 1. </w:t>
      </w:r>
      <w:r w:rsidRPr="005D2805">
        <w:rPr>
          <w:rFonts w:ascii="Arial" w:eastAsiaTheme="majorEastAsia" w:hAnsi="Arial" w:cs="Arial"/>
          <w:sz w:val="24"/>
          <w:szCs w:val="26"/>
        </w:rPr>
        <w:t>Projektn</w:t>
      </w:r>
      <w:r w:rsidR="00C944F5" w:rsidRPr="005D2805">
        <w:rPr>
          <w:rFonts w:ascii="Arial" w:eastAsiaTheme="majorEastAsia" w:hAnsi="Arial" w:cs="Arial"/>
          <w:sz w:val="24"/>
          <w:szCs w:val="26"/>
        </w:rPr>
        <w:t>i</w:t>
      </w:r>
      <w:r w:rsidRPr="005D2805">
        <w:rPr>
          <w:rFonts w:ascii="Arial" w:eastAsiaTheme="majorEastAsia" w:hAnsi="Arial" w:cs="Arial"/>
          <w:sz w:val="24"/>
          <w:szCs w:val="26"/>
        </w:rPr>
        <w:t xml:space="preserve"> </w:t>
      </w:r>
      <w:r w:rsidR="00C944F5" w:rsidRPr="005D2805">
        <w:rPr>
          <w:rFonts w:ascii="Arial" w:eastAsiaTheme="majorEastAsia" w:hAnsi="Arial" w:cs="Arial"/>
          <w:sz w:val="24"/>
          <w:szCs w:val="26"/>
        </w:rPr>
        <w:t>zadatak</w:t>
      </w:r>
      <w:r w:rsidRPr="005D2805">
        <w:rPr>
          <w:rFonts w:ascii="Arial" w:eastAsiaTheme="majorEastAsia" w:hAnsi="Arial" w:cs="Arial"/>
          <w:sz w:val="24"/>
          <w:szCs w:val="26"/>
        </w:rPr>
        <w:t xml:space="preserve"> i </w:t>
      </w:r>
      <w:r w:rsidR="00746607" w:rsidRPr="005D2805">
        <w:rPr>
          <w:rFonts w:ascii="Arial" w:eastAsiaTheme="majorEastAsia" w:hAnsi="Arial" w:cs="Arial"/>
          <w:sz w:val="24"/>
          <w:szCs w:val="26"/>
        </w:rPr>
        <w:t>PRILOGU 3. Smjernice za planiranje upravljanja zaštićenim područjima i/ili područjima ekološke mreže, verzija 1.0, HAOP, 2018.</w:t>
      </w:r>
    </w:p>
    <w:p w14:paraId="73330C45" w14:textId="77777777" w:rsidR="00746607" w:rsidRPr="00746607" w:rsidRDefault="00746607" w:rsidP="00746607">
      <w:pPr>
        <w:jc w:val="both"/>
        <w:rPr>
          <w:rFonts w:ascii="Arial" w:eastAsiaTheme="majorEastAsia" w:hAnsi="Arial" w:cs="Arial"/>
          <w:sz w:val="24"/>
          <w:szCs w:val="26"/>
        </w:rPr>
      </w:pPr>
    </w:p>
    <w:p w14:paraId="1A010CB4" w14:textId="04B65152" w:rsidR="00D2294D" w:rsidRPr="003A4AB6" w:rsidRDefault="00D2294D" w:rsidP="00D2294D">
      <w:pPr>
        <w:pStyle w:val="Heading2"/>
        <w:spacing w:line="360" w:lineRule="auto"/>
        <w:rPr>
          <w:rFonts w:cs="Arial"/>
        </w:rPr>
      </w:pPr>
      <w:bookmarkStart w:id="13" w:name="_Toc31715542"/>
      <w:r w:rsidRPr="003A4AB6">
        <w:rPr>
          <w:rFonts w:eastAsia="SimSun" w:cs="Arial"/>
        </w:rPr>
        <w:t>2.2.</w:t>
      </w:r>
      <w:r w:rsidRPr="003A4AB6">
        <w:rPr>
          <w:rFonts w:eastAsia="SimSun" w:cs="Arial"/>
        </w:rPr>
        <w:tab/>
      </w:r>
      <w:bookmarkStart w:id="14" w:name="_Hlk31721984"/>
      <w:r w:rsidRPr="003A4AB6">
        <w:rPr>
          <w:rFonts w:cs="Arial"/>
        </w:rPr>
        <w:t>Rok početka i završetka izvršenja ugovora</w:t>
      </w:r>
      <w:bookmarkEnd w:id="13"/>
      <w:r w:rsidRPr="003A4AB6">
        <w:rPr>
          <w:rFonts w:cs="Arial"/>
        </w:rPr>
        <w:t xml:space="preserve"> </w:t>
      </w:r>
      <w:bookmarkEnd w:id="14"/>
    </w:p>
    <w:p w14:paraId="1A6364E4" w14:textId="19D28DDC" w:rsidR="00CA3010" w:rsidRPr="00314C96" w:rsidRDefault="00C959A9" w:rsidP="00C959A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14C96">
        <w:rPr>
          <w:rFonts w:ascii="Arial" w:hAnsi="Arial" w:cs="Arial"/>
          <w:bCs/>
          <w:kern w:val="3"/>
          <w:sz w:val="24"/>
          <w:szCs w:val="24"/>
        </w:rPr>
        <w:t>Izvršitelj je dužan isporučiti uslugu prema dinamici i zahtjevima osnovnog Ugovora o dodjeli bespovratnih sredstava KK.06.</w:t>
      </w:r>
      <w:r w:rsidR="00072EF9" w:rsidRPr="00314C96">
        <w:rPr>
          <w:rFonts w:ascii="Arial" w:hAnsi="Arial" w:cs="Arial"/>
          <w:bCs/>
          <w:kern w:val="3"/>
          <w:sz w:val="24"/>
          <w:szCs w:val="24"/>
        </w:rPr>
        <w:t>1</w:t>
      </w:r>
      <w:r w:rsidRPr="00314C96">
        <w:rPr>
          <w:rFonts w:ascii="Arial" w:hAnsi="Arial" w:cs="Arial"/>
          <w:bCs/>
          <w:kern w:val="3"/>
          <w:sz w:val="24"/>
          <w:szCs w:val="24"/>
        </w:rPr>
        <w:t>.</w:t>
      </w:r>
      <w:r w:rsidR="00072EF9" w:rsidRPr="00314C96">
        <w:rPr>
          <w:rFonts w:ascii="Arial" w:hAnsi="Arial" w:cs="Arial"/>
          <w:bCs/>
          <w:kern w:val="3"/>
          <w:sz w:val="24"/>
          <w:szCs w:val="24"/>
        </w:rPr>
        <w:t>2</w:t>
      </w:r>
      <w:r w:rsidRPr="00314C96">
        <w:rPr>
          <w:rFonts w:ascii="Arial" w:hAnsi="Arial" w:cs="Arial"/>
          <w:bCs/>
          <w:kern w:val="3"/>
          <w:sz w:val="24"/>
          <w:szCs w:val="24"/>
        </w:rPr>
        <w:t>.0</w:t>
      </w:r>
      <w:r w:rsidR="00072EF9" w:rsidRPr="00314C96">
        <w:rPr>
          <w:rFonts w:ascii="Arial" w:hAnsi="Arial" w:cs="Arial"/>
          <w:bCs/>
          <w:kern w:val="3"/>
          <w:sz w:val="24"/>
          <w:szCs w:val="24"/>
        </w:rPr>
        <w:t>2</w:t>
      </w:r>
      <w:r w:rsidRPr="00314C96">
        <w:rPr>
          <w:rFonts w:ascii="Arial" w:hAnsi="Arial" w:cs="Arial"/>
          <w:bCs/>
          <w:kern w:val="3"/>
          <w:sz w:val="24"/>
          <w:szCs w:val="24"/>
        </w:rPr>
        <w:t>.0</w:t>
      </w:r>
      <w:r w:rsidR="00072EF9" w:rsidRPr="00314C96">
        <w:rPr>
          <w:rFonts w:ascii="Arial" w:hAnsi="Arial" w:cs="Arial"/>
          <w:bCs/>
          <w:kern w:val="3"/>
          <w:sz w:val="24"/>
          <w:szCs w:val="24"/>
        </w:rPr>
        <w:t>049</w:t>
      </w:r>
      <w:r w:rsidRPr="00314C96">
        <w:rPr>
          <w:rFonts w:ascii="Arial" w:hAnsi="Arial" w:cs="Arial"/>
          <w:bCs/>
          <w:kern w:val="3"/>
          <w:sz w:val="24"/>
          <w:szCs w:val="24"/>
        </w:rPr>
        <w:t>.</w:t>
      </w:r>
    </w:p>
    <w:p w14:paraId="0F464EC9" w14:textId="3D98FFE6" w:rsidR="006E5FF4" w:rsidRPr="00314C96" w:rsidRDefault="00072EF9" w:rsidP="00C959A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14C96">
        <w:rPr>
          <w:rFonts w:ascii="Arial" w:hAnsi="Arial" w:cs="Arial"/>
          <w:bCs/>
          <w:kern w:val="3"/>
          <w:sz w:val="24"/>
          <w:szCs w:val="24"/>
        </w:rPr>
        <w:t>Planirani</w:t>
      </w:r>
      <w:r w:rsidR="006E5FF4" w:rsidRPr="00314C96">
        <w:rPr>
          <w:rFonts w:ascii="Arial" w:hAnsi="Arial" w:cs="Arial"/>
          <w:bCs/>
          <w:kern w:val="3"/>
          <w:sz w:val="24"/>
          <w:szCs w:val="24"/>
        </w:rPr>
        <w:t xml:space="preserve"> rok završetk</w:t>
      </w:r>
      <w:r w:rsidR="00BB7690" w:rsidRPr="00314C96">
        <w:rPr>
          <w:rFonts w:ascii="Arial" w:hAnsi="Arial" w:cs="Arial"/>
          <w:bCs/>
          <w:kern w:val="3"/>
          <w:sz w:val="24"/>
          <w:szCs w:val="24"/>
        </w:rPr>
        <w:t>a</w:t>
      </w:r>
      <w:r w:rsidR="006E5FF4" w:rsidRPr="00314C96">
        <w:rPr>
          <w:rFonts w:ascii="Arial" w:hAnsi="Arial" w:cs="Arial"/>
          <w:bCs/>
          <w:kern w:val="3"/>
          <w:sz w:val="24"/>
          <w:szCs w:val="24"/>
        </w:rPr>
        <w:t xml:space="preserve"> projekta je </w:t>
      </w:r>
      <w:r w:rsidRPr="00314C96">
        <w:rPr>
          <w:rFonts w:ascii="Arial" w:hAnsi="Arial" w:cs="Arial"/>
          <w:bCs/>
          <w:kern w:val="3"/>
          <w:sz w:val="24"/>
          <w:szCs w:val="24"/>
        </w:rPr>
        <w:t>31</w:t>
      </w:r>
      <w:r w:rsidR="008D244E" w:rsidRPr="00314C96">
        <w:rPr>
          <w:rFonts w:ascii="Arial" w:hAnsi="Arial" w:cs="Arial"/>
          <w:bCs/>
          <w:kern w:val="3"/>
          <w:sz w:val="24"/>
          <w:szCs w:val="24"/>
        </w:rPr>
        <w:t xml:space="preserve">. </w:t>
      </w:r>
      <w:r w:rsidRPr="00314C96">
        <w:rPr>
          <w:rFonts w:ascii="Arial" w:hAnsi="Arial" w:cs="Arial"/>
          <w:bCs/>
          <w:kern w:val="3"/>
          <w:sz w:val="24"/>
          <w:szCs w:val="24"/>
        </w:rPr>
        <w:t>svibnja</w:t>
      </w:r>
      <w:r w:rsidR="008D244E" w:rsidRPr="00314C96">
        <w:rPr>
          <w:rFonts w:ascii="Arial" w:hAnsi="Arial" w:cs="Arial"/>
          <w:bCs/>
          <w:kern w:val="3"/>
          <w:sz w:val="24"/>
          <w:szCs w:val="24"/>
        </w:rPr>
        <w:t xml:space="preserve"> 20</w:t>
      </w:r>
      <w:r w:rsidR="001B6EC9" w:rsidRPr="00314C96">
        <w:rPr>
          <w:rFonts w:ascii="Arial" w:hAnsi="Arial" w:cs="Arial"/>
          <w:bCs/>
          <w:kern w:val="3"/>
          <w:sz w:val="24"/>
          <w:szCs w:val="24"/>
        </w:rPr>
        <w:t>20</w:t>
      </w:r>
      <w:r w:rsidR="008D244E" w:rsidRPr="00314C96">
        <w:rPr>
          <w:rFonts w:ascii="Arial" w:hAnsi="Arial" w:cs="Arial"/>
          <w:bCs/>
          <w:kern w:val="3"/>
          <w:sz w:val="24"/>
          <w:szCs w:val="24"/>
        </w:rPr>
        <w:t>.</w:t>
      </w:r>
      <w:r w:rsidR="006E5FF4" w:rsidRPr="00314C96">
        <w:rPr>
          <w:rFonts w:ascii="Arial" w:hAnsi="Arial" w:cs="Arial"/>
          <w:bCs/>
          <w:kern w:val="3"/>
          <w:sz w:val="24"/>
          <w:szCs w:val="24"/>
        </w:rPr>
        <w:t xml:space="preserve"> godine.</w:t>
      </w:r>
    </w:p>
    <w:p w14:paraId="319DDF44" w14:textId="782C6FA8" w:rsidR="003A4AB6" w:rsidRPr="003A4AB6" w:rsidRDefault="003A4AB6" w:rsidP="00C959A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5D2805">
        <w:rPr>
          <w:rFonts w:ascii="Arial" w:hAnsi="Arial" w:cs="Arial"/>
          <w:bCs/>
          <w:kern w:val="3"/>
          <w:sz w:val="24"/>
          <w:szCs w:val="24"/>
        </w:rPr>
        <w:t>U slučaju produljenja razdoblja provedbe Projekta, usluga</w:t>
      </w:r>
      <w:r w:rsidR="004F40AD" w:rsidRPr="005D2805">
        <w:rPr>
          <w:rFonts w:ascii="Arial" w:hAnsi="Arial" w:cs="Arial"/>
          <w:bCs/>
          <w:kern w:val="3"/>
          <w:sz w:val="24"/>
          <w:szCs w:val="24"/>
        </w:rPr>
        <w:t xml:space="preserve"> izrade Plana upravljanja geološkog spomenika prirode kamenolom Fantazija / cava di Monfiorenzo</w:t>
      </w:r>
      <w:r w:rsidRPr="005D2805">
        <w:rPr>
          <w:rFonts w:ascii="Arial" w:hAnsi="Arial" w:cs="Arial"/>
          <w:bCs/>
          <w:kern w:val="3"/>
          <w:sz w:val="24"/>
          <w:szCs w:val="24"/>
        </w:rPr>
        <w:t xml:space="preserve"> će se produljiti razmjerno novom završetk</w:t>
      </w:r>
      <w:r w:rsidR="0021231A" w:rsidRPr="005D2805">
        <w:rPr>
          <w:rFonts w:ascii="Arial" w:hAnsi="Arial" w:cs="Arial"/>
          <w:bCs/>
          <w:kern w:val="3"/>
          <w:sz w:val="24"/>
          <w:szCs w:val="24"/>
        </w:rPr>
        <w:t>u</w:t>
      </w:r>
      <w:r w:rsidRPr="005D2805">
        <w:rPr>
          <w:rFonts w:ascii="Arial" w:hAnsi="Arial" w:cs="Arial"/>
          <w:bCs/>
          <w:kern w:val="3"/>
          <w:sz w:val="24"/>
          <w:szCs w:val="24"/>
        </w:rPr>
        <w:t xml:space="preserve"> Projekta. Naručitelj će Izvršitelja </w:t>
      </w:r>
      <w:r w:rsidR="007D7806" w:rsidRPr="005D2805">
        <w:rPr>
          <w:rFonts w:ascii="Arial" w:hAnsi="Arial" w:cs="Arial"/>
          <w:bCs/>
          <w:kern w:val="3"/>
          <w:sz w:val="24"/>
          <w:szCs w:val="24"/>
        </w:rPr>
        <w:t>o istom bez odgode</w:t>
      </w:r>
      <w:r w:rsidRPr="005D2805">
        <w:rPr>
          <w:rFonts w:ascii="Arial" w:hAnsi="Arial" w:cs="Arial"/>
          <w:bCs/>
          <w:kern w:val="3"/>
          <w:sz w:val="24"/>
          <w:szCs w:val="24"/>
        </w:rPr>
        <w:t xml:space="preserve"> obavijestiti</w:t>
      </w:r>
      <w:r w:rsidR="007D7806" w:rsidRPr="005D2805">
        <w:rPr>
          <w:rFonts w:ascii="Arial" w:hAnsi="Arial" w:cs="Arial"/>
          <w:bCs/>
          <w:kern w:val="3"/>
          <w:sz w:val="24"/>
          <w:szCs w:val="24"/>
        </w:rPr>
        <w:t>.</w:t>
      </w:r>
      <w:r w:rsidR="007D7806">
        <w:rPr>
          <w:rFonts w:ascii="Arial" w:hAnsi="Arial" w:cs="Arial"/>
          <w:bCs/>
          <w:kern w:val="3"/>
          <w:sz w:val="24"/>
          <w:szCs w:val="24"/>
        </w:rPr>
        <w:t xml:space="preserve"> </w:t>
      </w:r>
    </w:p>
    <w:p w14:paraId="14C99AF5" w14:textId="77777777" w:rsidR="00C959A9" w:rsidRPr="003A4AB6" w:rsidRDefault="00C959A9" w:rsidP="00C959A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0A30FD09" w14:textId="1ECBD76C" w:rsidR="00D2294D" w:rsidRPr="003A4AB6" w:rsidRDefault="00D2294D" w:rsidP="00D2294D">
      <w:pPr>
        <w:pStyle w:val="Heading2"/>
        <w:spacing w:line="360" w:lineRule="auto"/>
        <w:rPr>
          <w:rFonts w:cs="Arial"/>
        </w:rPr>
      </w:pPr>
      <w:bookmarkStart w:id="15" w:name="_Toc31715543"/>
      <w:r w:rsidRPr="003A4AB6">
        <w:rPr>
          <w:rFonts w:cs="Arial"/>
        </w:rPr>
        <w:t>2.3.</w:t>
      </w:r>
      <w:r w:rsidRPr="003A4AB6">
        <w:rPr>
          <w:rFonts w:cs="Arial"/>
        </w:rPr>
        <w:tab/>
        <w:t>Mjesto izvršenja ugovora</w:t>
      </w:r>
      <w:bookmarkEnd w:id="15"/>
    </w:p>
    <w:p w14:paraId="49029C4B" w14:textId="059FDEC1" w:rsidR="00CC3AD8" w:rsidRPr="003A4AB6" w:rsidRDefault="00276954" w:rsidP="00DF7F7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Sjedište</w:t>
      </w:r>
      <w:r w:rsidR="00C959A9" w:rsidRPr="003A4AB6">
        <w:rPr>
          <w:rFonts w:ascii="Arial" w:hAnsi="Arial" w:cs="Arial"/>
          <w:bCs/>
          <w:kern w:val="3"/>
          <w:sz w:val="24"/>
          <w:szCs w:val="24"/>
        </w:rPr>
        <w:t xml:space="preserve"> Izvršitelja, </w:t>
      </w:r>
      <w:r w:rsidRPr="003A4AB6">
        <w:rPr>
          <w:rFonts w:ascii="Arial" w:hAnsi="Arial" w:cs="Arial"/>
          <w:bCs/>
          <w:kern w:val="3"/>
          <w:sz w:val="24"/>
          <w:szCs w:val="24"/>
        </w:rPr>
        <w:t>a po potrebi i sjedište Naručitelja.</w:t>
      </w:r>
    </w:p>
    <w:p w14:paraId="72C43A78" w14:textId="77777777" w:rsidR="005631FC" w:rsidRPr="003A4AB6" w:rsidRDefault="00030A93" w:rsidP="00681229">
      <w:pPr>
        <w:pStyle w:val="Heading1"/>
        <w:rPr>
          <w:rFonts w:cs="Arial"/>
        </w:rPr>
      </w:pPr>
      <w:bookmarkStart w:id="16" w:name="_Toc31715544"/>
      <w:r w:rsidRPr="003A4AB6">
        <w:rPr>
          <w:rFonts w:cs="Arial"/>
        </w:rPr>
        <w:t>3.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OSNOVE ZA ISKLJUČENJE GOSPODARSKOG SUBJEKTA:</w:t>
      </w:r>
      <w:bookmarkEnd w:id="16"/>
    </w:p>
    <w:p w14:paraId="6D04009C" w14:textId="77777777" w:rsidR="005631FC" w:rsidRPr="003A4AB6" w:rsidRDefault="005631FC" w:rsidP="005631FC">
      <w:pPr>
        <w:suppressAutoHyphens/>
        <w:autoSpaceDN w:val="0"/>
        <w:ind w:left="284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4D983F28" w14:textId="77777777" w:rsidR="00681229" w:rsidRPr="003A4AB6" w:rsidRDefault="00030A93" w:rsidP="003F2D7C">
      <w:pPr>
        <w:pStyle w:val="Heading2"/>
        <w:spacing w:before="0" w:line="360" w:lineRule="auto"/>
        <w:rPr>
          <w:rStyle w:val="Heading2Char"/>
          <w:rFonts w:cs="Arial"/>
          <w:b/>
        </w:rPr>
      </w:pPr>
      <w:bookmarkStart w:id="17" w:name="_Toc31715545"/>
      <w:r w:rsidRPr="003A4AB6">
        <w:rPr>
          <w:rStyle w:val="Heading2Char"/>
          <w:rFonts w:cs="Arial"/>
          <w:b/>
        </w:rPr>
        <w:t>3</w:t>
      </w:r>
      <w:r w:rsidR="00681229" w:rsidRPr="003A4AB6">
        <w:rPr>
          <w:rStyle w:val="Heading2Char"/>
          <w:rFonts w:cs="Arial"/>
          <w:b/>
        </w:rPr>
        <w:t>.1.</w:t>
      </w:r>
      <w:r w:rsidR="00681229" w:rsidRPr="003A4AB6">
        <w:rPr>
          <w:rStyle w:val="Heading2Char"/>
          <w:rFonts w:cs="Arial"/>
          <w:b/>
        </w:rPr>
        <w:tab/>
        <w:t>O</w:t>
      </w:r>
      <w:r w:rsidR="00B647C7" w:rsidRPr="003A4AB6">
        <w:rPr>
          <w:rStyle w:val="Heading2Char"/>
          <w:rFonts w:cs="Arial"/>
          <w:b/>
        </w:rPr>
        <w:t>b</w:t>
      </w:r>
      <w:r w:rsidR="00681229" w:rsidRPr="003A4AB6">
        <w:rPr>
          <w:rStyle w:val="Heading2Char"/>
          <w:rFonts w:cs="Arial"/>
          <w:b/>
        </w:rPr>
        <w:t>vezne osnove za isključenje gospodarskog subjekta</w:t>
      </w:r>
      <w:bookmarkEnd w:id="17"/>
      <w:r w:rsidR="00681229" w:rsidRPr="003A4AB6">
        <w:rPr>
          <w:rStyle w:val="Heading2Char"/>
          <w:rFonts w:cs="Arial"/>
          <w:b/>
        </w:rPr>
        <w:t xml:space="preserve"> </w:t>
      </w:r>
    </w:p>
    <w:p w14:paraId="64BBBD51" w14:textId="77777777" w:rsidR="005631FC" w:rsidRPr="003A4AB6" w:rsidRDefault="005631FC" w:rsidP="003F2D7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Javni naručitelj obvezan je isključiti gospodarskog subjekta iz postupka javne nabave ako utvrdi da:</w:t>
      </w:r>
    </w:p>
    <w:p w14:paraId="115AB9D3" w14:textId="77777777" w:rsidR="005631FC" w:rsidRPr="003A4AB6" w:rsidRDefault="005631FC" w:rsidP="003F2D7C">
      <w:pPr>
        <w:widowControl w:val="0"/>
        <w:numPr>
          <w:ilvl w:val="3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 je gospodarski subjekt koji ima poslovni nastan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60978E9F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a)</w:t>
      </w:r>
      <w:r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Pr="003A4AB6">
        <w:rPr>
          <w:rFonts w:ascii="Arial" w:hAnsi="Arial" w:cs="Arial"/>
          <w:b/>
          <w:kern w:val="3"/>
          <w:sz w:val="24"/>
          <w:szCs w:val="24"/>
        </w:rPr>
        <w:t>sudjelovanje u zločinačkoj organizaciji, na temelju</w:t>
      </w:r>
    </w:p>
    <w:p w14:paraId="314741BB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15B15FDA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333.</w:t>
      </w:r>
      <w:r w:rsidR="001D7AA5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Pr="003A4AB6">
        <w:rPr>
          <w:rFonts w:ascii="Arial" w:hAnsi="Arial" w:cs="Arial"/>
          <w:kern w:val="3"/>
          <w:sz w:val="24"/>
          <w:szCs w:val="24"/>
        </w:rPr>
        <w:t>(udruživanje za počinjenje kaznenih djela), iz Kaznenog zakona (»Narodne novine«, br. 110/97., 27/98., 50/00., 129/00., 51/01., 111/03., 190/03., 105/04., 84/05., 71/06., 110/07., 152/08., 57/11., 77/11. i 143/12.)</w:t>
      </w:r>
    </w:p>
    <w:p w14:paraId="50B6FB85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b) korupciju, na temelju</w:t>
      </w:r>
    </w:p>
    <w:p w14:paraId="16DC088B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– članka 252. (primanje mita u gospodarskom poslovanju), članka 253. (davanje mita u gospodarskom poslovanju), članka 254. (zlouporaba u postupku javne nabave), </w:t>
      </w:r>
      <w:r w:rsidRPr="003A4AB6">
        <w:rPr>
          <w:rFonts w:ascii="Arial" w:hAnsi="Arial" w:cs="Arial"/>
          <w:kern w:val="3"/>
          <w:sz w:val="24"/>
          <w:szCs w:val="24"/>
        </w:rPr>
        <w:lastRenderedPageBreak/>
        <w:t>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2406D34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CAA19EA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c) prijevaru, na temelju</w:t>
      </w:r>
    </w:p>
    <w:p w14:paraId="34B0FE6D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236. (prijevara), članka 247. (prijevara u gospodarskom poslovanju), članka 256. (utaja poreza ili carine) i članka 258. (subvencijska prijevara) Kaznenog zakona</w:t>
      </w:r>
    </w:p>
    <w:p w14:paraId="051D5BF7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25DC754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d) terorizam ili kaznena djela povezana s terorističkim aktivnostima, na temelju</w:t>
      </w:r>
    </w:p>
    <w:p w14:paraId="72B4CEFC" w14:textId="77777777" w:rsidR="005631FC" w:rsidRPr="003A4AB6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D7581D9" w14:textId="77777777" w:rsidR="005631FC" w:rsidRPr="003A4AB6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00335AD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e) pranje novca ili financiranje terorizma, na temelju</w:t>
      </w:r>
    </w:p>
    <w:p w14:paraId="562F1180" w14:textId="77777777" w:rsidR="005631FC" w:rsidRPr="003A4AB6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98. (financiranje terorizma) i članka 265. (pranje novca) Kaznenog zakona</w:t>
      </w:r>
    </w:p>
    <w:p w14:paraId="66BF4BAA" w14:textId="77777777" w:rsidR="005631FC" w:rsidRPr="003A4AB6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3C6B5BD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f) dječji rad ili druge oblike trgovanja ljudima, na temelju</w:t>
      </w:r>
    </w:p>
    <w:p w14:paraId="0936EC9B" w14:textId="77777777" w:rsidR="005631FC" w:rsidRPr="003A4AB6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– članka 106. (trgovanje ljudima) Kaznenog zakona</w:t>
      </w:r>
    </w:p>
    <w:p w14:paraId="1B1F9ABA" w14:textId="77777777" w:rsidR="005631FC" w:rsidRPr="003A4AB6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lastRenderedPageBreak/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267F8FB0" w14:textId="77777777" w:rsidR="003F5CFA" w:rsidRPr="003A4AB6" w:rsidRDefault="003F5CFA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6B81CAC" w14:textId="20F5C3B4" w:rsidR="005631FC" w:rsidRPr="003A4AB6" w:rsidRDefault="005631FC" w:rsidP="00C05E70">
      <w:pPr>
        <w:pStyle w:val="Textbody"/>
        <w:spacing w:line="360" w:lineRule="auto"/>
        <w:jc w:val="both"/>
        <w:rPr>
          <w:rFonts w:ascii="Arial" w:hAnsi="Arial" w:cs="Arial"/>
        </w:rPr>
      </w:pPr>
      <w:r w:rsidRPr="003A4AB6">
        <w:rPr>
          <w:rFonts w:ascii="Arial" w:hAnsi="Arial" w:cs="Arial"/>
        </w:rPr>
        <w:t>Za potrebe utvrđ</w:t>
      </w:r>
      <w:r w:rsidR="003F5CFA" w:rsidRPr="003A4AB6">
        <w:rPr>
          <w:rFonts w:ascii="Arial" w:hAnsi="Arial" w:cs="Arial"/>
        </w:rPr>
        <w:t xml:space="preserve">ivanja </w:t>
      </w:r>
      <w:r w:rsidR="007A10C5" w:rsidRPr="003A4AB6">
        <w:rPr>
          <w:rFonts w:ascii="Arial" w:hAnsi="Arial" w:cs="Arial"/>
        </w:rPr>
        <w:t>gore navedenih okolnosti</w:t>
      </w:r>
      <w:r w:rsidR="003F5CFA" w:rsidRPr="003A4AB6">
        <w:rPr>
          <w:rFonts w:ascii="Arial" w:hAnsi="Arial" w:cs="Arial"/>
        </w:rPr>
        <w:t xml:space="preserve"> </w:t>
      </w:r>
      <w:r w:rsidRPr="003A4AB6">
        <w:rPr>
          <w:rFonts w:ascii="Arial" w:hAnsi="Arial" w:cs="Arial"/>
        </w:rPr>
        <w:t xml:space="preserve">gospodarski subjekt u ponudi dostavlja </w:t>
      </w:r>
      <w:r w:rsidR="00C05E70" w:rsidRPr="003A4AB6">
        <w:rPr>
          <w:rFonts w:ascii="Arial" w:hAnsi="Arial" w:cs="Arial"/>
          <w:b/>
          <w:bCs/>
        </w:rPr>
        <w:t>Izjavu o nepostojanju osnove za isključenje gospodarskog subjekta (OBRAZAC 2.)</w:t>
      </w:r>
      <w:r w:rsidR="0053190C" w:rsidRPr="003A4AB6">
        <w:rPr>
          <w:rFonts w:ascii="Arial" w:hAnsi="Arial" w:cs="Arial"/>
          <w:b/>
          <w:bCs/>
        </w:rPr>
        <w:t>.</w:t>
      </w:r>
      <w:r w:rsidRPr="003A4AB6">
        <w:rPr>
          <w:rFonts w:ascii="Arial" w:hAnsi="Arial" w:cs="Arial"/>
        </w:rPr>
        <w:t xml:space="preserve"> Izjavu daje osoba po zakonu ovlaštena za zastupanje pravne osobe gospodarskog subjekta, za sebe i gospodarski subjekt kojeg je po zakonu ovlaštena zastupati</w:t>
      </w:r>
      <w:r w:rsidR="00C05E70" w:rsidRPr="003A4AB6">
        <w:rPr>
          <w:rFonts w:ascii="Arial" w:hAnsi="Arial" w:cs="Arial"/>
        </w:rPr>
        <w:t>.</w:t>
      </w:r>
    </w:p>
    <w:p w14:paraId="60309BC5" w14:textId="77777777" w:rsidR="003F5CFA" w:rsidRPr="003A4AB6" w:rsidRDefault="003F5CFA" w:rsidP="003F5CFA">
      <w:pPr>
        <w:pStyle w:val="Textbody"/>
        <w:spacing w:line="360" w:lineRule="auto"/>
        <w:jc w:val="both"/>
        <w:rPr>
          <w:rFonts w:ascii="Arial" w:hAnsi="Arial" w:cs="Arial"/>
        </w:rPr>
      </w:pPr>
    </w:p>
    <w:p w14:paraId="43D4B1A1" w14:textId="4328DDAB" w:rsidR="005631FC" w:rsidRPr="003A4AB6" w:rsidRDefault="005631FC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Javni naručitelj obvezan je isključiti gospodarskog subjekta iz postupka javne nabave ako utvrdi da</w:t>
      </w:r>
      <w:r w:rsidRPr="003A4AB6">
        <w:rPr>
          <w:rFonts w:ascii="Arial" w:hAnsi="Arial" w:cs="Arial"/>
          <w:kern w:val="3"/>
          <w:sz w:val="24"/>
          <w:szCs w:val="24"/>
        </w:rPr>
        <w:t xml:space="preserve"> nije ispunio obvezu plaćanja dospjelih poreznih obveza i obveza za mirovinsko i zdravstveno osiguranje:</w:t>
      </w:r>
    </w:p>
    <w:p w14:paraId="51AF37E4" w14:textId="77777777" w:rsidR="005631FC" w:rsidRPr="003A4AB6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a) u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Republici Hrvatskoj, ako gospodarski subjekt ima poslovni nastan u Republici Hrvatskoj.</w:t>
      </w:r>
    </w:p>
    <w:p w14:paraId="4A000DD4" w14:textId="77777777" w:rsidR="00B734F9" w:rsidRPr="003A4AB6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b) u Republici Hrvatskoj ili u državi poslovnog nastana gospodarskog subjekta, ako gospodarski subjekt nema poslovni nastan u Republici Hrvatskoj.</w:t>
      </w:r>
    </w:p>
    <w:p w14:paraId="7F1F5C59" w14:textId="77777777" w:rsidR="00B734F9" w:rsidRPr="003A4AB6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Javni naručitelj neće isključiti gospodarskog subjekta iz postupka jednostavne nabave ako mu sukladno posebnom propisu plaćanje obveza nije dopušteno ili mu je odobrena odgoda plaćanja.</w:t>
      </w:r>
    </w:p>
    <w:p w14:paraId="7126B678" w14:textId="77777777" w:rsidR="005631FC" w:rsidRPr="003A4AB6" w:rsidRDefault="005631FC" w:rsidP="00772217">
      <w:pPr>
        <w:suppressAutoHyphens/>
        <w:autoSpaceDN w:val="0"/>
        <w:spacing w:after="0" w:line="360" w:lineRule="auto"/>
        <w:ind w:left="568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DBCFEBC" w14:textId="0E2C49E8" w:rsidR="005631FC" w:rsidRPr="003A4AB6" w:rsidRDefault="005631FC" w:rsidP="007A10C5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Za potrebe utvrđivanja </w:t>
      </w:r>
      <w:r w:rsidR="007A10C5" w:rsidRPr="003A4AB6">
        <w:rPr>
          <w:rFonts w:ascii="Arial" w:hAnsi="Arial" w:cs="Arial"/>
          <w:sz w:val="24"/>
          <w:szCs w:val="24"/>
        </w:rPr>
        <w:t>gore navedenih okolnosti</w:t>
      </w:r>
      <w:r w:rsidR="007A10C5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Pr="003A4AB6">
        <w:rPr>
          <w:rFonts w:ascii="Arial" w:hAnsi="Arial" w:cs="Arial"/>
          <w:kern w:val="3"/>
          <w:sz w:val="24"/>
          <w:szCs w:val="24"/>
        </w:rPr>
        <w:t>gospodarski subjekt u ponudi dostavlja</w:t>
      </w:r>
      <w:r w:rsidR="007A10C5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Pr="003A4AB6">
        <w:rPr>
          <w:rFonts w:ascii="Arial" w:hAnsi="Arial" w:cs="Arial"/>
          <w:b/>
          <w:bCs/>
          <w:kern w:val="3"/>
          <w:sz w:val="24"/>
          <w:szCs w:val="24"/>
        </w:rPr>
        <w:t>Potvrdu porezne uprave</w:t>
      </w:r>
      <w:r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="00036821" w:rsidRPr="003A4AB6">
        <w:rPr>
          <w:rFonts w:ascii="Arial" w:hAnsi="Arial" w:cs="Arial"/>
          <w:kern w:val="3"/>
          <w:sz w:val="24"/>
          <w:szCs w:val="24"/>
        </w:rPr>
        <w:t xml:space="preserve">ili drugog nadležnog tijela u državi poslovnog nastana gospodarskog subjekta </w:t>
      </w:r>
      <w:r w:rsidRPr="003A4AB6">
        <w:rPr>
          <w:rFonts w:ascii="Arial" w:hAnsi="Arial" w:cs="Arial"/>
          <w:kern w:val="3"/>
          <w:sz w:val="24"/>
          <w:szCs w:val="24"/>
        </w:rPr>
        <w:t>o stanju duga koja ne smije biti starija od 30</w:t>
      </w:r>
      <w:r w:rsidR="0053190C" w:rsidRPr="003A4AB6">
        <w:rPr>
          <w:rFonts w:ascii="Arial" w:hAnsi="Arial" w:cs="Arial"/>
          <w:kern w:val="3"/>
          <w:sz w:val="24"/>
          <w:szCs w:val="24"/>
        </w:rPr>
        <w:t xml:space="preserve"> (trideset)</w:t>
      </w:r>
      <w:r w:rsidRPr="003A4AB6">
        <w:rPr>
          <w:rFonts w:ascii="Arial" w:hAnsi="Arial" w:cs="Arial"/>
          <w:kern w:val="3"/>
          <w:sz w:val="24"/>
          <w:szCs w:val="24"/>
        </w:rPr>
        <w:t xml:space="preserve"> dana računajući </w:t>
      </w:r>
      <w:r w:rsidR="00801269" w:rsidRPr="003A4AB6">
        <w:rPr>
          <w:rFonts w:ascii="Arial" w:hAnsi="Arial" w:cs="Arial"/>
          <w:kern w:val="3"/>
          <w:sz w:val="24"/>
          <w:szCs w:val="24"/>
        </w:rPr>
        <w:t>od objave Poziva za dostavu ponuda.</w:t>
      </w:r>
    </w:p>
    <w:p w14:paraId="26852C25" w14:textId="77777777" w:rsidR="005631FC" w:rsidRPr="003A4AB6" w:rsidRDefault="003679BD" w:rsidP="002778F1">
      <w:pPr>
        <w:pStyle w:val="Heading1"/>
        <w:ind w:left="705" w:hanging="705"/>
        <w:rPr>
          <w:rFonts w:cs="Arial"/>
        </w:rPr>
      </w:pPr>
      <w:bookmarkStart w:id="18" w:name="_Toc31715546"/>
      <w:r w:rsidRPr="003A4AB6">
        <w:rPr>
          <w:rFonts w:cs="Arial"/>
        </w:rPr>
        <w:t>4.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KRITERIJ ZA ODABIR GOSPODARSKOG SUBJEKTA (uvjeti sposobnosti)</w:t>
      </w:r>
      <w:bookmarkEnd w:id="18"/>
    </w:p>
    <w:p w14:paraId="5DFB439B" w14:textId="77777777" w:rsidR="005631FC" w:rsidRPr="003A4AB6" w:rsidRDefault="005631FC" w:rsidP="0077221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</w:p>
    <w:p w14:paraId="0B5D8C0B" w14:textId="77777777" w:rsidR="003679BD" w:rsidRPr="003A4AB6" w:rsidRDefault="003679BD" w:rsidP="0077221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Gospodarski subjekti dokazuju svoju:</w:t>
      </w:r>
    </w:p>
    <w:p w14:paraId="1ED249B4" w14:textId="77777777" w:rsidR="003679BD" w:rsidRPr="003A4AB6" w:rsidRDefault="003679BD" w:rsidP="003679BD">
      <w:pPr>
        <w:pStyle w:val="ListParagraph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sposobnost za obavljanje profesionalne djelatnosti,</w:t>
      </w:r>
    </w:p>
    <w:p w14:paraId="4AE58C5B" w14:textId="77777777" w:rsidR="003679BD" w:rsidRPr="003A4AB6" w:rsidRDefault="003679BD" w:rsidP="003679BD">
      <w:pPr>
        <w:pStyle w:val="ListParagraph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tehničku i stručnu sposobnost</w:t>
      </w:r>
    </w:p>
    <w:p w14:paraId="634665B5" w14:textId="77777777" w:rsidR="003679BD" w:rsidRPr="003A4AB6" w:rsidRDefault="003679BD" w:rsidP="003679BD">
      <w:pPr>
        <w:pStyle w:val="ListParagraph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</w:p>
    <w:p w14:paraId="1EB8CB1D" w14:textId="56F3E74D" w:rsidR="005631FC" w:rsidRPr="003A4AB6" w:rsidRDefault="003679BD" w:rsidP="00CC61E5">
      <w:pPr>
        <w:pStyle w:val="Heading2"/>
        <w:spacing w:before="0" w:line="360" w:lineRule="auto"/>
        <w:jc w:val="both"/>
        <w:rPr>
          <w:rFonts w:cs="Arial"/>
        </w:rPr>
      </w:pPr>
      <w:bookmarkStart w:id="19" w:name="_Toc31715547"/>
      <w:r w:rsidRPr="003A4AB6">
        <w:rPr>
          <w:rFonts w:cs="Arial"/>
        </w:rPr>
        <w:t>4.1.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Sposobnost za obavljanje profesionalne djelatnosti</w:t>
      </w:r>
      <w:bookmarkEnd w:id="19"/>
    </w:p>
    <w:p w14:paraId="3254E2C4" w14:textId="1610C85E" w:rsidR="005631FC" w:rsidRPr="003A4AB6" w:rsidRDefault="005631FC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Sposobnost za obavljanje profesionalne djelatnosti gospodarskog subjekta dokazuje se </w:t>
      </w:r>
      <w:r w:rsidR="0053190C" w:rsidRPr="003A4AB6">
        <w:rPr>
          <w:rFonts w:ascii="Arial" w:hAnsi="Arial" w:cs="Arial"/>
          <w:b/>
          <w:bCs/>
          <w:kern w:val="3"/>
          <w:sz w:val="24"/>
          <w:szCs w:val="24"/>
        </w:rPr>
        <w:t>I</w:t>
      </w:r>
      <w:r w:rsidRPr="003A4AB6">
        <w:rPr>
          <w:rFonts w:ascii="Arial" w:hAnsi="Arial" w:cs="Arial"/>
          <w:b/>
          <w:bCs/>
          <w:kern w:val="3"/>
          <w:sz w:val="24"/>
          <w:szCs w:val="24"/>
        </w:rPr>
        <w:t>zvatkom iz sudskog, obrtnog, strukovnog ili drugog odgovarajućeg registra</w:t>
      </w:r>
      <w:r w:rsidRPr="003A4AB6">
        <w:rPr>
          <w:rFonts w:ascii="Arial" w:hAnsi="Arial" w:cs="Arial"/>
          <w:kern w:val="3"/>
          <w:sz w:val="24"/>
          <w:szCs w:val="24"/>
        </w:rPr>
        <w:t xml:space="preserve"> koji se vodi u državi čl</w:t>
      </w:r>
      <w:r w:rsidR="00801269" w:rsidRPr="003A4AB6">
        <w:rPr>
          <w:rFonts w:ascii="Arial" w:hAnsi="Arial" w:cs="Arial"/>
          <w:kern w:val="3"/>
          <w:sz w:val="24"/>
          <w:szCs w:val="24"/>
        </w:rPr>
        <w:t>anici njegova poslovnog nastana</w:t>
      </w:r>
      <w:r w:rsidR="0053190C" w:rsidRPr="003A4AB6">
        <w:rPr>
          <w:rFonts w:ascii="Arial" w:hAnsi="Arial" w:cs="Arial"/>
          <w:kern w:val="3"/>
          <w:sz w:val="24"/>
          <w:szCs w:val="24"/>
        </w:rPr>
        <w:t>. Navedeni dokaz ne smije biti</w:t>
      </w:r>
      <w:r w:rsidR="00801269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="0053190C" w:rsidRPr="003A4AB6">
        <w:rPr>
          <w:rFonts w:ascii="Arial" w:hAnsi="Arial" w:cs="Arial"/>
          <w:kern w:val="3"/>
          <w:sz w:val="24"/>
          <w:szCs w:val="24"/>
        </w:rPr>
        <w:t>stariji</w:t>
      </w:r>
      <w:r w:rsidR="00801269" w:rsidRPr="003A4AB6">
        <w:rPr>
          <w:rFonts w:ascii="Arial" w:hAnsi="Arial" w:cs="Arial"/>
          <w:kern w:val="3"/>
          <w:sz w:val="24"/>
          <w:szCs w:val="24"/>
        </w:rPr>
        <w:t xml:space="preserve"> od 90</w:t>
      </w:r>
      <w:r w:rsidR="0053190C" w:rsidRPr="003A4AB6">
        <w:rPr>
          <w:rFonts w:ascii="Arial" w:hAnsi="Arial" w:cs="Arial"/>
          <w:kern w:val="3"/>
          <w:sz w:val="24"/>
          <w:szCs w:val="24"/>
        </w:rPr>
        <w:t xml:space="preserve"> (devedeset)</w:t>
      </w:r>
      <w:r w:rsidR="00801269" w:rsidRPr="003A4AB6">
        <w:rPr>
          <w:rFonts w:ascii="Arial" w:hAnsi="Arial" w:cs="Arial"/>
          <w:kern w:val="3"/>
          <w:sz w:val="24"/>
          <w:szCs w:val="24"/>
        </w:rPr>
        <w:t xml:space="preserve"> dana računajući od objave Poziva za dostavu ponuda.</w:t>
      </w:r>
    </w:p>
    <w:p w14:paraId="21B59104" w14:textId="77777777" w:rsidR="005631FC" w:rsidRPr="003A4AB6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4D890D09" w14:textId="440FF60C" w:rsidR="005631FC" w:rsidRPr="003A4AB6" w:rsidRDefault="007C6951" w:rsidP="005214BF">
      <w:pPr>
        <w:pStyle w:val="Heading2"/>
        <w:spacing w:before="0" w:line="360" w:lineRule="auto"/>
        <w:rPr>
          <w:rFonts w:cs="Arial"/>
        </w:rPr>
      </w:pPr>
      <w:bookmarkStart w:id="20" w:name="_Toc31715548"/>
      <w:r w:rsidRPr="003A4AB6">
        <w:rPr>
          <w:rFonts w:cs="Arial"/>
        </w:rPr>
        <w:t>4.</w:t>
      </w:r>
      <w:r w:rsidR="00F11D58" w:rsidRPr="003A4AB6">
        <w:rPr>
          <w:rFonts w:cs="Arial"/>
        </w:rPr>
        <w:t>2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Tehnička i stručna sposobnost</w:t>
      </w:r>
      <w:bookmarkEnd w:id="20"/>
    </w:p>
    <w:p w14:paraId="697936EA" w14:textId="1D6404F1" w:rsidR="007C74BB" w:rsidRPr="003A4AB6" w:rsidRDefault="00EC3384" w:rsidP="00B6522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Gospodarski subjekt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duž</w:t>
      </w:r>
      <w:r w:rsidRPr="003A4AB6">
        <w:rPr>
          <w:rFonts w:ascii="Arial" w:hAnsi="Arial" w:cs="Arial"/>
          <w:kern w:val="3"/>
          <w:sz w:val="24"/>
          <w:szCs w:val="24"/>
        </w:rPr>
        <w:t>an je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dostaviti </w:t>
      </w:r>
      <w:r w:rsidRPr="003A4AB6">
        <w:rPr>
          <w:rFonts w:ascii="Arial" w:hAnsi="Arial" w:cs="Arial"/>
          <w:b/>
          <w:bCs/>
          <w:kern w:val="3"/>
          <w:sz w:val="24"/>
          <w:szCs w:val="24"/>
        </w:rPr>
        <w:t>P</w:t>
      </w:r>
      <w:r w:rsidR="005631FC" w:rsidRPr="003A4AB6">
        <w:rPr>
          <w:rFonts w:ascii="Arial" w:hAnsi="Arial" w:cs="Arial"/>
          <w:b/>
          <w:bCs/>
          <w:kern w:val="3"/>
          <w:sz w:val="24"/>
          <w:szCs w:val="24"/>
        </w:rPr>
        <w:t>opis</w:t>
      </w:r>
      <w:r w:rsidRPr="003A4AB6">
        <w:rPr>
          <w:rFonts w:ascii="Arial" w:hAnsi="Arial" w:cs="Arial"/>
          <w:b/>
          <w:bCs/>
          <w:kern w:val="3"/>
          <w:sz w:val="24"/>
          <w:szCs w:val="24"/>
        </w:rPr>
        <w:t xml:space="preserve"> glavnih</w:t>
      </w:r>
      <w:r w:rsidR="005631FC" w:rsidRPr="003A4AB6">
        <w:rPr>
          <w:rFonts w:ascii="Arial" w:hAnsi="Arial" w:cs="Arial"/>
          <w:b/>
          <w:bCs/>
          <w:kern w:val="3"/>
          <w:sz w:val="24"/>
          <w:szCs w:val="24"/>
        </w:rPr>
        <w:t xml:space="preserve"> u</w:t>
      </w:r>
      <w:r w:rsidRPr="003A4AB6">
        <w:rPr>
          <w:rFonts w:ascii="Arial" w:hAnsi="Arial" w:cs="Arial"/>
          <w:b/>
          <w:bCs/>
          <w:kern w:val="3"/>
          <w:sz w:val="24"/>
          <w:szCs w:val="24"/>
        </w:rPr>
        <w:t>sluga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o istim ili sličnim uslugama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="005631FC" w:rsidRPr="003A4AB6">
        <w:rPr>
          <w:rFonts w:ascii="Arial" w:hAnsi="Arial" w:cs="Arial"/>
          <w:kern w:val="3"/>
          <w:sz w:val="24"/>
          <w:szCs w:val="24"/>
        </w:rPr>
        <w:t>k</w:t>
      </w:r>
      <w:r w:rsidRPr="003A4AB6">
        <w:rPr>
          <w:rFonts w:ascii="Arial" w:hAnsi="Arial" w:cs="Arial"/>
          <w:kern w:val="3"/>
          <w:sz w:val="24"/>
          <w:szCs w:val="24"/>
        </w:rPr>
        <w:t>ao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predmet nabave, izvršenih u godini u kojoj je započeo postupak nabave i tijekom tri</w:t>
      </w:r>
      <w:r w:rsidRPr="003A4AB6">
        <w:rPr>
          <w:rFonts w:ascii="Arial" w:hAnsi="Arial" w:cs="Arial"/>
          <w:kern w:val="3"/>
          <w:sz w:val="24"/>
          <w:szCs w:val="24"/>
        </w:rPr>
        <w:t xml:space="preserve"> (3)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godine koje prethode toj godini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, </w:t>
      </w:r>
      <w:r w:rsidRPr="003A4AB6">
        <w:rPr>
          <w:rFonts w:ascii="Arial" w:hAnsi="Arial" w:cs="Arial"/>
          <w:kern w:val="3"/>
          <w:sz w:val="24"/>
          <w:szCs w:val="24"/>
        </w:rPr>
        <w:t>iz kojeg je vidljivo da je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 izvršio najmanje 1 (jedn</w:t>
      </w:r>
      <w:r w:rsidRPr="003A4AB6">
        <w:rPr>
          <w:rFonts w:ascii="Arial" w:hAnsi="Arial" w:cs="Arial"/>
          <w:kern w:val="3"/>
          <w:sz w:val="24"/>
          <w:szCs w:val="24"/>
        </w:rPr>
        <w:t>u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), a najviše 3 (tri) </w:t>
      </w:r>
      <w:r w:rsidRPr="003A4AB6">
        <w:rPr>
          <w:rFonts w:ascii="Arial" w:hAnsi="Arial" w:cs="Arial"/>
          <w:kern w:val="3"/>
          <w:sz w:val="24"/>
          <w:szCs w:val="24"/>
        </w:rPr>
        <w:t>usluge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 čija je</w:t>
      </w:r>
      <w:r w:rsidRPr="003A4AB6">
        <w:rPr>
          <w:rFonts w:ascii="Arial" w:hAnsi="Arial" w:cs="Arial"/>
          <w:kern w:val="3"/>
          <w:sz w:val="24"/>
          <w:szCs w:val="24"/>
        </w:rPr>
        <w:t xml:space="preserve"> zbrojena</w:t>
      </w:r>
      <w:r w:rsidR="00B65222" w:rsidRPr="003A4AB6">
        <w:rPr>
          <w:rFonts w:ascii="Arial" w:hAnsi="Arial" w:cs="Arial"/>
          <w:kern w:val="3"/>
          <w:sz w:val="24"/>
          <w:szCs w:val="24"/>
        </w:rPr>
        <w:t xml:space="preserve"> vrijednost u visini procijenjene vrijednosti predmeta </w:t>
      </w:r>
      <w:r w:rsidR="00B65222" w:rsidRPr="008D0448">
        <w:rPr>
          <w:rFonts w:ascii="Arial" w:hAnsi="Arial" w:cs="Arial"/>
          <w:kern w:val="3"/>
          <w:sz w:val="24"/>
          <w:szCs w:val="24"/>
        </w:rPr>
        <w:t>nabave</w:t>
      </w:r>
      <w:r w:rsidR="00277715" w:rsidRPr="008D0448">
        <w:rPr>
          <w:rFonts w:ascii="Arial" w:hAnsi="Arial" w:cs="Arial"/>
          <w:kern w:val="3"/>
          <w:sz w:val="24"/>
          <w:szCs w:val="24"/>
        </w:rPr>
        <w:t xml:space="preserve">, odnosno </w:t>
      </w:r>
      <w:r w:rsidR="004F40AD" w:rsidRPr="008D0448">
        <w:rPr>
          <w:rFonts w:ascii="Arial" w:hAnsi="Arial" w:cs="Arial"/>
          <w:kern w:val="3"/>
          <w:sz w:val="24"/>
          <w:szCs w:val="24"/>
        </w:rPr>
        <w:t>80</w:t>
      </w:r>
      <w:r w:rsidR="00CE7F2F" w:rsidRPr="008D0448">
        <w:rPr>
          <w:rFonts w:ascii="Arial" w:hAnsi="Arial" w:cs="Arial"/>
          <w:kern w:val="3"/>
          <w:sz w:val="24"/>
          <w:szCs w:val="24"/>
        </w:rPr>
        <w:t>.</w:t>
      </w:r>
      <w:r w:rsidRPr="008D0448">
        <w:rPr>
          <w:rFonts w:ascii="Arial" w:hAnsi="Arial" w:cs="Arial"/>
          <w:kern w:val="3"/>
          <w:sz w:val="24"/>
          <w:szCs w:val="24"/>
        </w:rPr>
        <w:t>000</w:t>
      </w:r>
      <w:r w:rsidR="00277715" w:rsidRPr="008D0448">
        <w:rPr>
          <w:rFonts w:ascii="Arial" w:hAnsi="Arial" w:cs="Arial"/>
          <w:kern w:val="3"/>
          <w:sz w:val="24"/>
          <w:szCs w:val="24"/>
        </w:rPr>
        <w:t>,00 kn (bez PDV-a).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1DC9C80" w14:textId="77777777" w:rsidR="001578A2" w:rsidRPr="003A4AB6" w:rsidRDefault="001578A2" w:rsidP="00B6522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4D49F0F4" w14:textId="0AA0DD6F" w:rsidR="005631FC" w:rsidRPr="003A4AB6" w:rsidRDefault="00B65222" w:rsidP="00B6522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b/>
          <w:kern w:val="3"/>
          <w:sz w:val="24"/>
          <w:szCs w:val="24"/>
        </w:rPr>
        <w:t>Popis</w:t>
      </w:r>
      <w:r w:rsidR="00EC3384" w:rsidRPr="003A4AB6">
        <w:rPr>
          <w:rFonts w:ascii="Arial" w:hAnsi="Arial" w:cs="Arial"/>
          <w:b/>
          <w:kern w:val="3"/>
          <w:sz w:val="24"/>
          <w:szCs w:val="24"/>
        </w:rPr>
        <w:t xml:space="preserve"> glavnih</w:t>
      </w:r>
      <w:r w:rsidRPr="003A4AB6">
        <w:rPr>
          <w:rFonts w:ascii="Arial" w:hAnsi="Arial" w:cs="Arial"/>
          <w:b/>
          <w:kern w:val="3"/>
          <w:sz w:val="24"/>
          <w:szCs w:val="24"/>
        </w:rPr>
        <w:t xml:space="preserve"> usluga</w:t>
      </w:r>
      <w:r w:rsidR="00EC3384" w:rsidRPr="003A4AB6">
        <w:rPr>
          <w:rFonts w:ascii="Arial" w:hAnsi="Arial" w:cs="Arial"/>
          <w:b/>
          <w:kern w:val="3"/>
          <w:sz w:val="24"/>
          <w:szCs w:val="24"/>
        </w:rPr>
        <w:t xml:space="preserve"> (OBRAZAC 3.)</w:t>
      </w:r>
      <w:r w:rsidRPr="003A4AB6">
        <w:rPr>
          <w:rFonts w:ascii="Arial" w:hAnsi="Arial" w:cs="Arial"/>
          <w:kern w:val="3"/>
          <w:sz w:val="24"/>
          <w:szCs w:val="24"/>
        </w:rPr>
        <w:t xml:space="preserve"> sadržava:</w:t>
      </w:r>
      <w:r w:rsidR="00EC3384" w:rsidRPr="003A4AB6">
        <w:rPr>
          <w:rFonts w:ascii="Arial" w:hAnsi="Arial" w:cs="Arial"/>
          <w:kern w:val="3"/>
          <w:sz w:val="24"/>
          <w:szCs w:val="24"/>
        </w:rPr>
        <w:t xml:space="preserve"> naziv usluge,</w:t>
      </w:r>
      <w:r w:rsidRPr="003A4AB6">
        <w:rPr>
          <w:rFonts w:ascii="Arial" w:hAnsi="Arial" w:cs="Arial"/>
          <w:kern w:val="3"/>
          <w:sz w:val="24"/>
          <w:szCs w:val="24"/>
        </w:rPr>
        <w:t xml:space="preserve"> vrijednost usluge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, </w:t>
      </w:r>
      <w:r w:rsidR="00EC3384" w:rsidRPr="003A4AB6">
        <w:rPr>
          <w:rFonts w:ascii="Arial" w:hAnsi="Arial" w:cs="Arial"/>
          <w:kern w:val="3"/>
          <w:sz w:val="24"/>
          <w:szCs w:val="24"/>
        </w:rPr>
        <w:t>razdoblje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Pr="003A4AB6">
        <w:rPr>
          <w:rFonts w:ascii="Arial" w:hAnsi="Arial" w:cs="Arial"/>
          <w:kern w:val="3"/>
          <w:sz w:val="24"/>
          <w:szCs w:val="24"/>
        </w:rPr>
        <w:t xml:space="preserve">izvršenja usluge </w:t>
      </w:r>
      <w:r w:rsidR="005631FC" w:rsidRPr="003A4AB6">
        <w:rPr>
          <w:rFonts w:ascii="Arial" w:hAnsi="Arial" w:cs="Arial"/>
          <w:kern w:val="3"/>
          <w:sz w:val="24"/>
          <w:szCs w:val="24"/>
        </w:rPr>
        <w:t xml:space="preserve">te naziv </w:t>
      </w:r>
      <w:r w:rsidRPr="003A4AB6">
        <w:rPr>
          <w:rFonts w:ascii="Arial" w:hAnsi="Arial" w:cs="Arial"/>
          <w:kern w:val="3"/>
          <w:sz w:val="24"/>
          <w:szCs w:val="24"/>
        </w:rPr>
        <w:t xml:space="preserve">i kontakt </w:t>
      </w:r>
      <w:r w:rsidR="005631FC" w:rsidRPr="003A4AB6">
        <w:rPr>
          <w:rFonts w:ascii="Arial" w:hAnsi="Arial" w:cs="Arial"/>
          <w:kern w:val="3"/>
          <w:sz w:val="24"/>
          <w:szCs w:val="24"/>
        </w:rPr>
        <w:t>druge ugovorne strane.</w:t>
      </w:r>
    </w:p>
    <w:p w14:paraId="1A9C1F50" w14:textId="77777777" w:rsidR="001C6719" w:rsidRPr="003A4AB6" w:rsidRDefault="001C6719" w:rsidP="001C67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bookmarkStart w:id="21" w:name="_Hlk422686"/>
    </w:p>
    <w:p w14:paraId="28ADA319" w14:textId="77777777" w:rsidR="005631FC" w:rsidRPr="003A4AB6" w:rsidRDefault="005631FC" w:rsidP="000011E3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Sve dokumente iz točke 3. i 4. Ponuditelji dostavljaju u neovjerenoj preslici.</w:t>
      </w:r>
    </w:p>
    <w:p w14:paraId="2856C37C" w14:textId="77777777" w:rsidR="005631FC" w:rsidRPr="003A4AB6" w:rsidRDefault="005631FC" w:rsidP="000011E3">
      <w:p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Neovjerenom preslikom smatra se i neovjereni ispis elektroničke isprave.</w:t>
      </w:r>
      <w:r w:rsidRPr="003A4AB6">
        <w:rPr>
          <w:rFonts w:ascii="Arial" w:hAnsi="Arial" w:cs="Arial"/>
          <w:kern w:val="3"/>
          <w:sz w:val="24"/>
          <w:szCs w:val="24"/>
        </w:rPr>
        <w:tab/>
      </w:r>
    </w:p>
    <w:p w14:paraId="239637E0" w14:textId="77777777" w:rsidR="005631FC" w:rsidRPr="003A4AB6" w:rsidRDefault="005631FC" w:rsidP="000011E3">
      <w:pPr>
        <w:tabs>
          <w:tab w:val="left" w:pos="567"/>
          <w:tab w:val="left" w:pos="15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U slučaju postojanja sumnje u istinitost podataka navedenih u dokumentima koje su ponuditelji dostavili, javni naručitelj može radi provjere istinitosti podataka:</w:t>
      </w:r>
    </w:p>
    <w:p w14:paraId="54EA5F52" w14:textId="5A9026FB" w:rsidR="005631FC" w:rsidRPr="008D0448" w:rsidRDefault="005631FC" w:rsidP="000011E3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0448">
        <w:rPr>
          <w:rFonts w:ascii="Arial" w:hAnsi="Arial" w:cs="Arial"/>
          <w:kern w:val="3"/>
          <w:sz w:val="24"/>
          <w:szCs w:val="24"/>
        </w:rPr>
        <w:t>od ponuditelja zatražiti da u primjerenom roku dostave izvornike ili ovjerene preslike tih dokumenata i/ili</w:t>
      </w:r>
    </w:p>
    <w:p w14:paraId="3E57A98D" w14:textId="77777777" w:rsidR="005631FC" w:rsidRPr="003A4AB6" w:rsidRDefault="005631FC" w:rsidP="000011E3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obratiti se izdavatelju dokumenata i/ili nadležnim tijelima</w:t>
      </w:r>
    </w:p>
    <w:bookmarkEnd w:id="21"/>
    <w:p w14:paraId="44105B1E" w14:textId="77777777" w:rsidR="005631FC" w:rsidRPr="003A4AB6" w:rsidRDefault="005631FC" w:rsidP="005631FC">
      <w:pPr>
        <w:widowControl w:val="0"/>
        <w:tabs>
          <w:tab w:val="left" w:pos="284"/>
          <w:tab w:val="left" w:pos="993"/>
        </w:tabs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42846005" w14:textId="1061FDA8" w:rsidR="005631FC" w:rsidRPr="003A4AB6" w:rsidRDefault="00994E06" w:rsidP="00994E06">
      <w:pPr>
        <w:pStyle w:val="Heading1"/>
        <w:rPr>
          <w:rFonts w:cs="Arial"/>
        </w:rPr>
      </w:pPr>
      <w:bookmarkStart w:id="22" w:name="_Toc31715549"/>
      <w:r w:rsidRPr="003A4AB6">
        <w:rPr>
          <w:rFonts w:cs="Arial"/>
        </w:rPr>
        <w:t>5.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ODREDBE O PONUDI</w:t>
      </w:r>
      <w:bookmarkEnd w:id="22"/>
    </w:p>
    <w:p w14:paraId="6B647CA6" w14:textId="77777777" w:rsidR="005631FC" w:rsidRPr="003A4AB6" w:rsidRDefault="005631FC" w:rsidP="005631FC">
      <w:pPr>
        <w:tabs>
          <w:tab w:val="left" w:pos="284"/>
          <w:tab w:val="left" w:pos="993"/>
        </w:tabs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90EEE89" w14:textId="1A4CDD97" w:rsidR="005631FC" w:rsidRPr="003A4AB6" w:rsidRDefault="00994E06" w:rsidP="00994E06">
      <w:pPr>
        <w:pStyle w:val="Heading2"/>
        <w:spacing w:line="360" w:lineRule="auto"/>
        <w:rPr>
          <w:rFonts w:eastAsia="SimSun" w:cs="Arial"/>
          <w:lang w:bidi="hi-IN"/>
        </w:rPr>
      </w:pPr>
      <w:bookmarkStart w:id="23" w:name="_Toc31715550"/>
      <w:r w:rsidRPr="003A4AB6">
        <w:rPr>
          <w:rFonts w:cs="Arial"/>
        </w:rPr>
        <w:t>5.1.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Sadržaj ponude</w:t>
      </w:r>
      <w:bookmarkEnd w:id="23"/>
    </w:p>
    <w:p w14:paraId="179923BC" w14:textId="4031E903" w:rsidR="005631FC" w:rsidRPr="003A4AB6" w:rsidRDefault="005631FC" w:rsidP="00994E0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Popunjen ponudbeni list, potpisan od strane ovlaštene osobe za zastupanje po zakonu i ovjeren p</w:t>
      </w:r>
      <w:r w:rsidR="00994E06" w:rsidRPr="003A4AB6">
        <w:rPr>
          <w:rFonts w:ascii="Arial" w:hAnsi="Arial" w:cs="Arial"/>
          <w:bCs/>
          <w:kern w:val="3"/>
          <w:sz w:val="24"/>
          <w:szCs w:val="24"/>
        </w:rPr>
        <w:t>ečatom ponuditelja (OBRAZAC 1.)</w:t>
      </w:r>
    </w:p>
    <w:p w14:paraId="68FCB365" w14:textId="285C38D1" w:rsidR="005631FC" w:rsidRPr="003A4AB6" w:rsidRDefault="005631FC" w:rsidP="00994E0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Dokument</w:t>
      </w:r>
      <w:r w:rsidR="00BA4324" w:rsidRPr="003A4AB6">
        <w:rPr>
          <w:rFonts w:ascii="Arial" w:hAnsi="Arial" w:cs="Arial"/>
          <w:bCs/>
          <w:kern w:val="3"/>
          <w:sz w:val="24"/>
          <w:szCs w:val="24"/>
        </w:rPr>
        <w:t>i</w:t>
      </w:r>
      <w:r w:rsidRPr="003A4AB6">
        <w:rPr>
          <w:rFonts w:ascii="Arial" w:hAnsi="Arial" w:cs="Arial"/>
          <w:bCs/>
          <w:kern w:val="3"/>
          <w:sz w:val="24"/>
          <w:szCs w:val="24"/>
        </w:rPr>
        <w:t xml:space="preserve"> kojima ponuditelj dokazuje da ne postoje osnove za isključenje </w:t>
      </w:r>
      <w:r w:rsidRPr="003A4AB6">
        <w:rPr>
          <w:rFonts w:ascii="Arial" w:hAnsi="Arial" w:cs="Arial"/>
          <w:bCs/>
          <w:kern w:val="3"/>
          <w:sz w:val="24"/>
          <w:szCs w:val="24"/>
        </w:rPr>
        <w:lastRenderedPageBreak/>
        <w:t>gospodarskog subjekta, sukladno točki 3. Poziv</w:t>
      </w:r>
      <w:r w:rsidR="00BA4324" w:rsidRPr="003A4AB6">
        <w:rPr>
          <w:rFonts w:ascii="Arial" w:hAnsi="Arial" w:cs="Arial"/>
          <w:bCs/>
          <w:kern w:val="3"/>
          <w:sz w:val="24"/>
          <w:szCs w:val="24"/>
        </w:rPr>
        <w:t>a</w:t>
      </w:r>
      <w:r w:rsidRPr="003A4AB6">
        <w:rPr>
          <w:rFonts w:ascii="Arial" w:hAnsi="Arial" w:cs="Arial"/>
          <w:bCs/>
          <w:kern w:val="3"/>
          <w:sz w:val="24"/>
          <w:szCs w:val="24"/>
        </w:rPr>
        <w:t xml:space="preserve"> </w:t>
      </w:r>
    </w:p>
    <w:p w14:paraId="417B0A33" w14:textId="5B323A25" w:rsidR="005631FC" w:rsidRPr="003A4AB6" w:rsidRDefault="005631FC" w:rsidP="00994E06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Dokaz</w:t>
      </w:r>
      <w:r w:rsidR="00D96107" w:rsidRPr="003A4AB6">
        <w:rPr>
          <w:rFonts w:ascii="Arial" w:hAnsi="Arial" w:cs="Arial"/>
          <w:bCs/>
          <w:kern w:val="3"/>
          <w:sz w:val="24"/>
          <w:szCs w:val="24"/>
        </w:rPr>
        <w:t>i</w:t>
      </w:r>
      <w:r w:rsidRPr="003A4AB6">
        <w:rPr>
          <w:rFonts w:ascii="Arial" w:hAnsi="Arial" w:cs="Arial"/>
          <w:bCs/>
          <w:kern w:val="3"/>
          <w:sz w:val="24"/>
          <w:szCs w:val="24"/>
        </w:rPr>
        <w:t xml:space="preserve"> sposobnosti sukladno točki 4. Poziva</w:t>
      </w:r>
    </w:p>
    <w:p w14:paraId="5DDE6770" w14:textId="052926D4" w:rsidR="00330B3C" w:rsidRPr="003A4AB6" w:rsidRDefault="0083339B" w:rsidP="00994E06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Popunjeni </w:t>
      </w:r>
      <w:r w:rsidR="00330B3C" w:rsidRPr="003A4AB6">
        <w:rPr>
          <w:rFonts w:ascii="Arial" w:hAnsi="Arial" w:cs="Arial"/>
          <w:kern w:val="3"/>
          <w:sz w:val="24"/>
          <w:szCs w:val="24"/>
        </w:rPr>
        <w:t>Troškovnik</w:t>
      </w:r>
    </w:p>
    <w:p w14:paraId="5718C892" w14:textId="77777777" w:rsidR="005631FC" w:rsidRPr="003A4AB6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6CD35C95" w14:textId="40BF2B5B" w:rsidR="005631FC" w:rsidRPr="003A4AB6" w:rsidRDefault="002E3985" w:rsidP="002E3985">
      <w:pPr>
        <w:pStyle w:val="Heading2"/>
        <w:spacing w:before="0" w:line="360" w:lineRule="auto"/>
        <w:rPr>
          <w:rFonts w:eastAsia="SimSun" w:cs="Arial"/>
          <w:lang w:bidi="hi-IN"/>
        </w:rPr>
      </w:pPr>
      <w:bookmarkStart w:id="24" w:name="_Toc31715551"/>
      <w:r w:rsidRPr="003A4AB6">
        <w:rPr>
          <w:rFonts w:cs="Arial"/>
        </w:rPr>
        <w:t>5.2.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Način izrade</w:t>
      </w:r>
      <w:r w:rsidR="00A9469E" w:rsidRPr="003A4AB6">
        <w:rPr>
          <w:rFonts w:cs="Arial"/>
        </w:rPr>
        <w:t xml:space="preserve"> i dostava</w:t>
      </w:r>
      <w:r w:rsidR="005631FC" w:rsidRPr="003A4AB6">
        <w:rPr>
          <w:rFonts w:cs="Arial"/>
        </w:rPr>
        <w:t xml:space="preserve"> ponude</w:t>
      </w:r>
      <w:bookmarkEnd w:id="24"/>
    </w:p>
    <w:p w14:paraId="0393AE47" w14:textId="77777777" w:rsidR="005631FC" w:rsidRPr="003A4AB6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Ponuda mora biti izrađena u obliku naznačenom u Pozivu za dostavu ponude te treba sadržavati sve elemente propisane Pozivom.</w:t>
      </w:r>
    </w:p>
    <w:p w14:paraId="2881B4EB" w14:textId="77777777" w:rsidR="00B37BA6" w:rsidRDefault="00A9469E" w:rsidP="00A9469E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 xml:space="preserve">Ponuda se dostavlja elektronskom poštom s naznakom </w:t>
      </w:r>
    </w:p>
    <w:p w14:paraId="449AC482" w14:textId="235EB74B" w:rsidR="00A9469E" w:rsidRPr="003A4AB6" w:rsidRDefault="00A9469E" w:rsidP="00B37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093A1D">
        <w:rPr>
          <w:rFonts w:ascii="Arial" w:hAnsi="Arial" w:cs="Arial"/>
          <w:b/>
          <w:bCs/>
          <w:i/>
          <w:kern w:val="3"/>
          <w:sz w:val="24"/>
          <w:szCs w:val="24"/>
        </w:rPr>
        <w:t xml:space="preserve">“Ponuda za uslugu </w:t>
      </w:r>
      <w:r w:rsidR="004F40AD" w:rsidRPr="00093A1D">
        <w:rPr>
          <w:rFonts w:ascii="Arial" w:hAnsi="Arial" w:cs="Arial"/>
          <w:b/>
          <w:bCs/>
          <w:i/>
          <w:kern w:val="3"/>
          <w:sz w:val="24"/>
          <w:szCs w:val="24"/>
        </w:rPr>
        <w:t>izrade Plana upravljanja kamenolom Fantazija / cava di Monfiorenzo</w:t>
      </w:r>
      <w:r w:rsidRPr="00093A1D">
        <w:rPr>
          <w:rFonts w:ascii="Arial" w:hAnsi="Arial" w:cs="Arial"/>
          <w:b/>
          <w:bCs/>
          <w:i/>
          <w:kern w:val="3"/>
          <w:sz w:val="24"/>
          <w:szCs w:val="24"/>
        </w:rPr>
        <w:t>“</w:t>
      </w:r>
    </w:p>
    <w:p w14:paraId="33699B5D" w14:textId="77777777" w:rsidR="00A9469E" w:rsidRPr="003A4AB6" w:rsidRDefault="00A9469E" w:rsidP="00A9469E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6E306D9B" w14:textId="77777777" w:rsidR="00B37BA6" w:rsidRDefault="00A9469E" w:rsidP="00A9469E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Ponuda u e-pošti se dostavlja na način da se ponuda sa svim prilozima u papirnatom obliku popuni, potpiše te skenira u .pdf format i kao privitak priloži u e-poštu i dostavi na adresu</w:t>
      </w:r>
      <w:r w:rsidR="00D7221E" w:rsidRPr="003A4AB6">
        <w:rPr>
          <w:rFonts w:ascii="Arial" w:hAnsi="Arial" w:cs="Arial"/>
          <w:bCs/>
          <w:kern w:val="3"/>
          <w:sz w:val="24"/>
          <w:szCs w:val="24"/>
        </w:rPr>
        <w:t>:</w:t>
      </w:r>
      <w:r w:rsidRPr="003A4AB6">
        <w:rPr>
          <w:rFonts w:ascii="Arial" w:hAnsi="Arial" w:cs="Arial"/>
          <w:bCs/>
          <w:kern w:val="3"/>
          <w:sz w:val="24"/>
          <w:szCs w:val="24"/>
        </w:rPr>
        <w:t xml:space="preserve"> </w:t>
      </w:r>
    </w:p>
    <w:p w14:paraId="5255D325" w14:textId="696EF8F8" w:rsidR="0073044C" w:rsidRPr="003A4AB6" w:rsidRDefault="00F65042" w:rsidP="00B37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hyperlink r:id="rId16" w:history="1">
        <w:r w:rsidR="00B37BA6" w:rsidRPr="00830F68">
          <w:rPr>
            <w:rStyle w:val="Hyperlink"/>
            <w:rFonts w:ascii="Arial" w:hAnsi="Arial" w:cs="Arial"/>
            <w:sz w:val="24"/>
            <w:szCs w:val="24"/>
          </w:rPr>
          <w:t>andrea.deklic@natura-histrica.hr</w:t>
        </w:r>
      </w:hyperlink>
    </w:p>
    <w:p w14:paraId="622621FB" w14:textId="0DFC1E92" w:rsidR="005631FC" w:rsidRPr="003A4AB6" w:rsidRDefault="005631FC" w:rsidP="00A9469E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Ponuditelj može predati samo jednu ponudu.</w:t>
      </w:r>
    </w:p>
    <w:p w14:paraId="3B072110" w14:textId="663952FF" w:rsidR="00CD75E6" w:rsidRPr="003A4AB6" w:rsidRDefault="00801CFB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 xml:space="preserve">Ponuditelji nemaju pravo mijenjati, ispravljati, dopunjavati ili brisati ili na bilo koji drugi način intervenirati u tekst koji je odredio </w:t>
      </w:r>
      <w:r w:rsidR="0073044C" w:rsidRPr="003A4AB6">
        <w:rPr>
          <w:rFonts w:ascii="Arial" w:hAnsi="Arial" w:cs="Arial"/>
          <w:bCs/>
          <w:kern w:val="3"/>
          <w:sz w:val="24"/>
          <w:szCs w:val="24"/>
        </w:rPr>
        <w:t>N</w:t>
      </w:r>
      <w:r w:rsidRPr="003A4AB6">
        <w:rPr>
          <w:rFonts w:ascii="Arial" w:hAnsi="Arial" w:cs="Arial"/>
          <w:bCs/>
          <w:kern w:val="3"/>
          <w:sz w:val="24"/>
          <w:szCs w:val="24"/>
        </w:rPr>
        <w:t>aručitelj u ovom Pozivu na dostavu ponuda.</w:t>
      </w:r>
    </w:p>
    <w:p w14:paraId="1E2412D8" w14:textId="77777777" w:rsidR="0073044C" w:rsidRPr="003A4AB6" w:rsidRDefault="0073044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2B34F42E" w14:textId="7084A416" w:rsidR="005631FC" w:rsidRPr="003A4AB6" w:rsidRDefault="00801CFB" w:rsidP="00801CFB">
      <w:pPr>
        <w:pStyle w:val="Heading2"/>
        <w:spacing w:before="0" w:line="360" w:lineRule="auto"/>
        <w:rPr>
          <w:rFonts w:eastAsia="SimSun" w:cs="Arial"/>
          <w:lang w:bidi="hi-IN"/>
        </w:rPr>
      </w:pPr>
      <w:bookmarkStart w:id="25" w:name="_Toc31715552"/>
      <w:r w:rsidRPr="003A4AB6">
        <w:rPr>
          <w:rFonts w:cs="Arial"/>
        </w:rPr>
        <w:t>5.</w:t>
      </w:r>
      <w:r w:rsidR="00A9469E" w:rsidRPr="003A4AB6">
        <w:rPr>
          <w:rFonts w:cs="Arial"/>
        </w:rPr>
        <w:t>3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Način određivanja cijene ponude</w:t>
      </w:r>
      <w:bookmarkEnd w:id="25"/>
    </w:p>
    <w:p w14:paraId="755A63C1" w14:textId="7E98F7D6" w:rsidR="005631FC" w:rsidRPr="003A4AB6" w:rsidRDefault="005631FC" w:rsidP="00D7221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hAnsi="Arial" w:cs="Arial"/>
          <w:kern w:val="3"/>
          <w:sz w:val="24"/>
          <w:szCs w:val="24"/>
        </w:rPr>
        <w:t>Ponuditelj dostavlja ponudu s cijenom u kunama.</w:t>
      </w:r>
      <w:r w:rsidR="00D7221E" w:rsidRPr="003A4AB6">
        <w:rPr>
          <w:rFonts w:ascii="Arial" w:hAnsi="Arial" w:cs="Arial"/>
          <w:kern w:val="3"/>
          <w:sz w:val="24"/>
          <w:szCs w:val="24"/>
        </w:rPr>
        <w:t xml:space="preserve"> Izražena cijena treba uključivati sve očekivane troškove za potrebe provedbe cjelokupnog procesa planiranja te je prikazan iznos fiksan i nepromjenjiv tijekom trajanja ugovorne obveze.</w:t>
      </w:r>
      <w:r w:rsidRPr="003A4AB6">
        <w:rPr>
          <w:rFonts w:ascii="Arial" w:hAnsi="Arial" w:cs="Arial"/>
          <w:kern w:val="3"/>
          <w:sz w:val="24"/>
          <w:szCs w:val="24"/>
        </w:rPr>
        <w:t xml:space="preserve"> Cijena ponude piše se brojkama.</w:t>
      </w:r>
      <w:r w:rsidR="00D7221E" w:rsidRPr="003A4AB6"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 </w:t>
      </w:r>
      <w:r w:rsidRPr="003A4AB6">
        <w:rPr>
          <w:rFonts w:ascii="Arial" w:hAnsi="Arial" w:cs="Arial"/>
          <w:kern w:val="3"/>
          <w:sz w:val="24"/>
          <w:szCs w:val="24"/>
        </w:rPr>
        <w:t>U cijenu trebaju biti uračunati svi troškovi i popusti, bez poreza na dodanu vrijednost, koji se iskazuje zasebno iza cijene ponude. Ukupnu cijenu ponude čini cijena ponude s porezom na dodanu vrijednost.</w:t>
      </w:r>
    </w:p>
    <w:p w14:paraId="27B1CB7D" w14:textId="77777777" w:rsidR="005214BF" w:rsidRPr="003A4AB6" w:rsidRDefault="005214BF" w:rsidP="00801CFB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6AD8554C" w14:textId="78D34A39" w:rsidR="005631FC" w:rsidRPr="003A4AB6" w:rsidRDefault="000F3F38" w:rsidP="000F3F38">
      <w:pPr>
        <w:pStyle w:val="Heading2"/>
        <w:spacing w:before="0" w:line="360" w:lineRule="auto"/>
        <w:jc w:val="both"/>
        <w:rPr>
          <w:rFonts w:cs="Arial"/>
        </w:rPr>
      </w:pPr>
      <w:bookmarkStart w:id="26" w:name="_Toc31715553"/>
      <w:r w:rsidRPr="003A4AB6">
        <w:rPr>
          <w:rFonts w:cs="Arial"/>
        </w:rPr>
        <w:t>5.</w:t>
      </w:r>
      <w:r w:rsidR="00A9469E" w:rsidRPr="003A4AB6">
        <w:rPr>
          <w:rFonts w:cs="Arial"/>
        </w:rPr>
        <w:t>4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Kriterij za odabir ponude</w:t>
      </w:r>
      <w:bookmarkEnd w:id="26"/>
    </w:p>
    <w:p w14:paraId="084D2B1D" w14:textId="0D83035E" w:rsidR="005631FC" w:rsidRPr="003A4AB6" w:rsidRDefault="005631FC" w:rsidP="000F3F38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trike/>
          <w:kern w:val="3"/>
          <w:sz w:val="24"/>
          <w:szCs w:val="24"/>
        </w:rPr>
      </w:pPr>
      <w:r w:rsidRPr="00093A1D">
        <w:rPr>
          <w:rFonts w:ascii="Arial" w:hAnsi="Arial" w:cs="Arial"/>
          <w:kern w:val="3"/>
          <w:sz w:val="24"/>
          <w:szCs w:val="24"/>
        </w:rPr>
        <w:t xml:space="preserve">Kriterij za odabir ponude je </w:t>
      </w:r>
      <w:r w:rsidR="008D244E" w:rsidRPr="00093A1D">
        <w:rPr>
          <w:rFonts w:ascii="Arial" w:hAnsi="Arial" w:cs="Arial"/>
          <w:kern w:val="3"/>
          <w:sz w:val="24"/>
          <w:szCs w:val="24"/>
        </w:rPr>
        <w:t>najniža cijena.</w:t>
      </w:r>
    </w:p>
    <w:p w14:paraId="137BBD99" w14:textId="77777777" w:rsidR="005631FC" w:rsidRPr="003A4AB6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D2543B1" w14:textId="3784471E" w:rsidR="005631FC" w:rsidRPr="003A4AB6" w:rsidRDefault="000F3F38" w:rsidP="00E9191E">
      <w:pPr>
        <w:pStyle w:val="Heading2"/>
        <w:spacing w:before="0" w:line="360" w:lineRule="auto"/>
        <w:rPr>
          <w:rFonts w:cs="Arial"/>
        </w:rPr>
      </w:pPr>
      <w:bookmarkStart w:id="27" w:name="_Toc31715554"/>
      <w:r w:rsidRPr="003A4AB6">
        <w:rPr>
          <w:rFonts w:cs="Arial"/>
        </w:rPr>
        <w:t>5.</w:t>
      </w:r>
      <w:r w:rsidR="00A9469E" w:rsidRPr="003A4AB6">
        <w:rPr>
          <w:rFonts w:cs="Arial"/>
        </w:rPr>
        <w:t>5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Jezik i pismo ponude</w:t>
      </w:r>
      <w:bookmarkEnd w:id="27"/>
    </w:p>
    <w:p w14:paraId="1E989CF2" w14:textId="6C0E2DE9" w:rsidR="005631FC" w:rsidRPr="003A4AB6" w:rsidRDefault="005631FC" w:rsidP="00A61178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>Ponuda sa svim traženim prilozima podnosi se na hrvatskom jeziku i latiničnom pismu.</w:t>
      </w:r>
      <w:r w:rsidR="00B40F0C" w:rsidRPr="003A4AB6">
        <w:rPr>
          <w:rFonts w:ascii="Arial" w:hAnsi="Arial" w:cs="Arial"/>
          <w:kern w:val="3"/>
          <w:sz w:val="24"/>
          <w:szCs w:val="24"/>
        </w:rPr>
        <w:t xml:space="preserve"> Iznimno je moguće navesti pojmove, nazive projekata ili publikacija i sl. na stranom jeziku te koristiti međunarodno priznat izričaj, odnosno tzv. internacionalizme, tuđe riječi i prilagođenice.</w:t>
      </w:r>
    </w:p>
    <w:p w14:paraId="12B24975" w14:textId="77777777" w:rsidR="00A61178" w:rsidRPr="003A4AB6" w:rsidRDefault="00A61178" w:rsidP="00A61178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5FC9C4A8" w14:textId="3A150F1F" w:rsidR="005631FC" w:rsidRPr="003A4AB6" w:rsidRDefault="000F3F38" w:rsidP="005E6381">
      <w:pPr>
        <w:pStyle w:val="Heading2"/>
        <w:spacing w:before="0" w:line="360" w:lineRule="auto"/>
        <w:rPr>
          <w:rFonts w:cs="Arial"/>
        </w:rPr>
      </w:pPr>
      <w:bookmarkStart w:id="28" w:name="_Toc31715555"/>
      <w:r w:rsidRPr="003A4AB6">
        <w:rPr>
          <w:rFonts w:cs="Arial"/>
        </w:rPr>
        <w:t>5.</w:t>
      </w:r>
      <w:r w:rsidR="00A9469E" w:rsidRPr="003A4AB6">
        <w:rPr>
          <w:rFonts w:cs="Arial"/>
        </w:rPr>
        <w:t>6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Rok valjanosti ponude</w:t>
      </w:r>
      <w:bookmarkEnd w:id="28"/>
    </w:p>
    <w:p w14:paraId="5A8A4B94" w14:textId="21909138" w:rsidR="005631FC" w:rsidRPr="003A4AB6" w:rsidRDefault="005631FC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 xml:space="preserve">Rok valjanosti ponude je </w:t>
      </w:r>
      <w:r w:rsidR="00070C51" w:rsidRPr="003A4AB6">
        <w:rPr>
          <w:rFonts w:ascii="Arial" w:hAnsi="Arial" w:cs="Arial"/>
          <w:bCs/>
          <w:kern w:val="3"/>
          <w:sz w:val="24"/>
          <w:szCs w:val="24"/>
        </w:rPr>
        <w:t>najmanje 30 (trideset)</w:t>
      </w:r>
      <w:r w:rsidRPr="003A4AB6">
        <w:rPr>
          <w:rFonts w:ascii="Arial" w:hAnsi="Arial" w:cs="Arial"/>
          <w:bCs/>
          <w:kern w:val="3"/>
          <w:sz w:val="24"/>
          <w:szCs w:val="24"/>
        </w:rPr>
        <w:t xml:space="preserve"> dana od dana isteka roka za dostavu ponuda i mora biti naveden u obrascu ponude.</w:t>
      </w:r>
    </w:p>
    <w:p w14:paraId="068251D9" w14:textId="78F13F25" w:rsidR="005631FC" w:rsidRPr="003A4AB6" w:rsidRDefault="005631FC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Na zahtjev Naručitelja ponuditelj može produžiti rok valjanosti svoje ponude.</w:t>
      </w:r>
    </w:p>
    <w:p w14:paraId="5A105564" w14:textId="77777777" w:rsidR="00A61178" w:rsidRPr="003A4AB6" w:rsidRDefault="00A61178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7225772B" w14:textId="450D0B4A" w:rsidR="005631FC" w:rsidRPr="003A4AB6" w:rsidRDefault="00FA7235" w:rsidP="00FA7235">
      <w:pPr>
        <w:pStyle w:val="Heading1"/>
        <w:rPr>
          <w:rFonts w:eastAsia="SimSun" w:cs="Arial"/>
          <w:lang w:bidi="hi-IN"/>
        </w:rPr>
      </w:pPr>
      <w:bookmarkStart w:id="29" w:name="_Toc31715556"/>
      <w:r w:rsidRPr="003A4AB6">
        <w:rPr>
          <w:rFonts w:cs="Arial"/>
        </w:rPr>
        <w:t>6.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OSTALE ODREDBE</w:t>
      </w:r>
      <w:bookmarkEnd w:id="29"/>
    </w:p>
    <w:p w14:paraId="2259B30B" w14:textId="77777777" w:rsidR="005631FC" w:rsidRPr="003A4AB6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0E2DB60" w14:textId="63A2460D" w:rsidR="005631FC" w:rsidRPr="003A4AB6" w:rsidRDefault="00291967" w:rsidP="00291967">
      <w:pPr>
        <w:pStyle w:val="Heading2"/>
        <w:spacing w:before="0" w:line="360" w:lineRule="auto"/>
        <w:rPr>
          <w:rFonts w:eastAsia="SimSun" w:cs="Arial"/>
          <w:lang w:bidi="hi-IN"/>
        </w:rPr>
      </w:pPr>
      <w:bookmarkStart w:id="30" w:name="_Toc31715557"/>
      <w:r w:rsidRPr="003A4AB6">
        <w:rPr>
          <w:rFonts w:cs="Arial"/>
        </w:rPr>
        <w:t>6.</w:t>
      </w:r>
      <w:r w:rsidR="007446C6" w:rsidRPr="003A4AB6">
        <w:rPr>
          <w:rFonts w:cs="Arial"/>
        </w:rPr>
        <w:t>1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Jamstv</w:t>
      </w:r>
      <w:r w:rsidR="00DF7F7E" w:rsidRPr="003A4AB6">
        <w:rPr>
          <w:rFonts w:cs="Arial"/>
        </w:rPr>
        <w:t>o za uredno ispunjenje Ugovora</w:t>
      </w:r>
      <w:bookmarkEnd w:id="30"/>
    </w:p>
    <w:p w14:paraId="1A0699BD" w14:textId="75F71841" w:rsidR="005631FC" w:rsidRPr="003A4AB6" w:rsidRDefault="005631FC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Od ponuditelja čija ponuda bude izabrana kao najpovoljnija, zahtijeva se jamstvo za uredno ispunjenje ugovora. </w:t>
      </w:r>
      <w:r w:rsidR="00587A3D" w:rsidRPr="003A4AB6">
        <w:rPr>
          <w:rFonts w:ascii="Arial" w:hAnsi="Arial" w:cs="Arial"/>
          <w:kern w:val="3"/>
          <w:sz w:val="24"/>
          <w:szCs w:val="24"/>
        </w:rPr>
        <w:t xml:space="preserve">Ponuditelj je dužan dostaviti </w:t>
      </w:r>
      <w:r w:rsidR="00B40F0C" w:rsidRPr="003A4AB6">
        <w:rPr>
          <w:rFonts w:ascii="Arial" w:hAnsi="Arial" w:cs="Arial"/>
          <w:kern w:val="3"/>
          <w:sz w:val="24"/>
          <w:szCs w:val="24"/>
        </w:rPr>
        <w:t>N</w:t>
      </w:r>
      <w:r w:rsidR="00587A3D" w:rsidRPr="003A4AB6">
        <w:rPr>
          <w:rFonts w:ascii="Arial" w:hAnsi="Arial" w:cs="Arial"/>
          <w:kern w:val="3"/>
          <w:sz w:val="24"/>
          <w:szCs w:val="24"/>
        </w:rPr>
        <w:t xml:space="preserve">aručitelju jamstvo za uredno ispunjenje ugovora za slučaj povrede ugovornih obveza u obliku </w:t>
      </w:r>
      <w:r w:rsidR="00A61178" w:rsidRPr="003A4AB6">
        <w:rPr>
          <w:rFonts w:ascii="Arial" w:hAnsi="Arial" w:cs="Arial"/>
          <w:kern w:val="3"/>
          <w:sz w:val="24"/>
          <w:szCs w:val="24"/>
        </w:rPr>
        <w:t xml:space="preserve">zadužnice ili </w:t>
      </w:r>
      <w:r w:rsidR="00587A3D" w:rsidRPr="003A4AB6">
        <w:rPr>
          <w:rFonts w:ascii="Arial" w:hAnsi="Arial" w:cs="Arial"/>
          <w:kern w:val="3"/>
          <w:sz w:val="24"/>
          <w:szCs w:val="24"/>
        </w:rPr>
        <w:t>bjanko zadužnice ovjerene kod javnog bilježnika u skladu s Pravilnikom o obliku i sadržaju bjanko zadužnice, na iznos od 10% ugovorene vrijednosti bez PDV-a</w:t>
      </w:r>
      <w:r w:rsidR="00F43DF5" w:rsidRPr="003A4AB6">
        <w:rPr>
          <w:rFonts w:ascii="Arial" w:hAnsi="Arial" w:cs="Arial"/>
          <w:kern w:val="3"/>
          <w:sz w:val="24"/>
          <w:szCs w:val="24"/>
        </w:rPr>
        <w:t>.</w:t>
      </w:r>
      <w:r w:rsidR="00587A3D" w:rsidRPr="003A4AB6">
        <w:rPr>
          <w:rFonts w:ascii="Arial" w:hAnsi="Arial" w:cs="Arial"/>
          <w:kern w:val="3"/>
          <w:sz w:val="24"/>
          <w:szCs w:val="24"/>
        </w:rPr>
        <w:t xml:space="preserve"> Navedeno jamstvo odabrani ponuditelj dužan je dostaviti Naručitelju u roku od </w:t>
      </w:r>
      <w:r w:rsidR="00F43DF5" w:rsidRPr="003A4AB6">
        <w:rPr>
          <w:rFonts w:ascii="Arial" w:hAnsi="Arial" w:cs="Arial"/>
          <w:kern w:val="3"/>
          <w:sz w:val="24"/>
          <w:szCs w:val="24"/>
        </w:rPr>
        <w:t>15</w:t>
      </w:r>
      <w:r w:rsidR="00587A3D" w:rsidRPr="003A4AB6">
        <w:rPr>
          <w:rFonts w:ascii="Arial" w:hAnsi="Arial" w:cs="Arial"/>
          <w:kern w:val="3"/>
          <w:sz w:val="24"/>
          <w:szCs w:val="24"/>
        </w:rPr>
        <w:t xml:space="preserve"> (</w:t>
      </w:r>
      <w:r w:rsidR="00F43DF5" w:rsidRPr="003A4AB6">
        <w:rPr>
          <w:rFonts w:ascii="Arial" w:hAnsi="Arial" w:cs="Arial"/>
          <w:kern w:val="3"/>
          <w:sz w:val="24"/>
          <w:szCs w:val="24"/>
        </w:rPr>
        <w:t>petnaest</w:t>
      </w:r>
      <w:r w:rsidR="00587A3D" w:rsidRPr="003A4AB6">
        <w:rPr>
          <w:rFonts w:ascii="Arial" w:hAnsi="Arial" w:cs="Arial"/>
          <w:kern w:val="3"/>
          <w:sz w:val="24"/>
          <w:szCs w:val="24"/>
        </w:rPr>
        <w:t>) dana od dana potpisa Ugovora</w:t>
      </w:r>
      <w:r w:rsidR="00DF7F7E" w:rsidRPr="003A4AB6">
        <w:rPr>
          <w:rFonts w:ascii="Arial" w:hAnsi="Arial" w:cs="Arial"/>
          <w:kern w:val="3"/>
          <w:sz w:val="24"/>
          <w:szCs w:val="24"/>
        </w:rPr>
        <w:t>.</w:t>
      </w:r>
    </w:p>
    <w:p w14:paraId="6AD1B794" w14:textId="77777777" w:rsidR="00A83FD8" w:rsidRPr="003A4AB6" w:rsidRDefault="00A83FD8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A44B36B" w14:textId="3C9D0240" w:rsidR="00587A3D" w:rsidRPr="003A4AB6" w:rsidRDefault="00DF7F7E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t xml:space="preserve">Umjesto dostavljanja </w:t>
      </w:r>
      <w:r w:rsidR="00A61178" w:rsidRPr="003A4AB6">
        <w:rPr>
          <w:rFonts w:ascii="Arial" w:hAnsi="Arial" w:cs="Arial"/>
          <w:kern w:val="3"/>
          <w:sz w:val="24"/>
          <w:szCs w:val="24"/>
        </w:rPr>
        <w:t xml:space="preserve">zadužnice ili </w:t>
      </w:r>
      <w:r w:rsidRPr="003A4AB6">
        <w:rPr>
          <w:rFonts w:ascii="Arial" w:hAnsi="Arial" w:cs="Arial"/>
          <w:kern w:val="3"/>
          <w:sz w:val="24"/>
          <w:szCs w:val="24"/>
        </w:rPr>
        <w:t xml:space="preserve">bjanko zadužnice odabrani ponuditelj ima mogućnost </w:t>
      </w:r>
      <w:r w:rsidR="00A24643" w:rsidRPr="003A4AB6">
        <w:rPr>
          <w:rFonts w:ascii="Arial" w:hAnsi="Arial" w:cs="Arial"/>
          <w:kern w:val="3"/>
          <w:sz w:val="24"/>
          <w:szCs w:val="24"/>
        </w:rPr>
        <w:t xml:space="preserve">izvršiti i novčani polog </w:t>
      </w:r>
      <w:r w:rsidR="00B40F0C" w:rsidRPr="003A4AB6">
        <w:rPr>
          <w:rFonts w:ascii="Arial" w:hAnsi="Arial" w:cs="Arial"/>
          <w:kern w:val="3"/>
          <w:sz w:val="24"/>
          <w:szCs w:val="24"/>
        </w:rPr>
        <w:t>na iznos od 10% ugov</w:t>
      </w:r>
      <w:r w:rsidR="00BC258A" w:rsidRPr="003A4AB6">
        <w:rPr>
          <w:rFonts w:ascii="Arial" w:hAnsi="Arial" w:cs="Arial"/>
          <w:kern w:val="3"/>
          <w:sz w:val="24"/>
          <w:szCs w:val="24"/>
        </w:rPr>
        <w:t>o</w:t>
      </w:r>
      <w:r w:rsidR="00B40F0C" w:rsidRPr="003A4AB6">
        <w:rPr>
          <w:rFonts w:ascii="Arial" w:hAnsi="Arial" w:cs="Arial"/>
          <w:kern w:val="3"/>
          <w:sz w:val="24"/>
          <w:szCs w:val="24"/>
        </w:rPr>
        <w:t>rene vrijednosti</w:t>
      </w:r>
      <w:r w:rsidR="00A24643" w:rsidRPr="003A4AB6">
        <w:rPr>
          <w:rFonts w:ascii="Arial" w:hAnsi="Arial" w:cs="Arial"/>
          <w:kern w:val="3"/>
          <w:sz w:val="24"/>
          <w:szCs w:val="24"/>
        </w:rPr>
        <w:t xml:space="preserve"> bez PDV-a na transakcijski račun </w:t>
      </w:r>
      <w:r w:rsidR="00B40F0C" w:rsidRPr="003A4AB6">
        <w:rPr>
          <w:rFonts w:ascii="Arial" w:hAnsi="Arial" w:cs="Arial"/>
          <w:kern w:val="3"/>
          <w:sz w:val="24"/>
          <w:szCs w:val="24"/>
        </w:rPr>
        <w:t>N</w:t>
      </w:r>
      <w:r w:rsidR="00A24643" w:rsidRPr="003A4AB6">
        <w:rPr>
          <w:rFonts w:ascii="Arial" w:hAnsi="Arial" w:cs="Arial"/>
          <w:kern w:val="3"/>
          <w:sz w:val="24"/>
          <w:szCs w:val="24"/>
        </w:rPr>
        <w:t xml:space="preserve">aručitelja broj </w:t>
      </w:r>
      <w:r w:rsidR="00A24643" w:rsidRPr="00314C96">
        <w:rPr>
          <w:rFonts w:ascii="Arial" w:hAnsi="Arial" w:cs="Arial"/>
          <w:kern w:val="3"/>
          <w:sz w:val="24"/>
          <w:szCs w:val="24"/>
        </w:rPr>
        <w:t>IB</w:t>
      </w:r>
      <w:r w:rsidR="00BB7A7D" w:rsidRPr="00314C96">
        <w:rPr>
          <w:rFonts w:ascii="Arial" w:hAnsi="Arial" w:cs="Arial"/>
          <w:kern w:val="3"/>
          <w:sz w:val="24"/>
          <w:szCs w:val="24"/>
        </w:rPr>
        <w:t>AN</w:t>
      </w:r>
      <w:r w:rsidR="00B40F0C" w:rsidRPr="00314C96">
        <w:rPr>
          <w:rFonts w:ascii="Arial" w:hAnsi="Arial" w:cs="Arial"/>
          <w:kern w:val="3"/>
          <w:sz w:val="24"/>
          <w:szCs w:val="24"/>
        </w:rPr>
        <w:t>:</w:t>
      </w:r>
      <w:r w:rsidR="00BB7A7D" w:rsidRPr="00314C96">
        <w:rPr>
          <w:rFonts w:ascii="Arial" w:hAnsi="Arial" w:cs="Arial"/>
          <w:kern w:val="3"/>
          <w:sz w:val="24"/>
          <w:szCs w:val="24"/>
        </w:rPr>
        <w:t xml:space="preserve"> HR</w:t>
      </w:r>
      <w:r w:rsidR="00BC258A" w:rsidRPr="00314C96">
        <w:rPr>
          <w:rFonts w:ascii="Arial" w:hAnsi="Arial" w:cs="Arial"/>
          <w:kern w:val="3"/>
          <w:sz w:val="24"/>
          <w:szCs w:val="24"/>
        </w:rPr>
        <w:t>5023600001101450281</w:t>
      </w:r>
      <w:r w:rsidR="001B6EC9" w:rsidRPr="00314C96">
        <w:rPr>
          <w:rFonts w:ascii="Arial" w:hAnsi="Arial" w:cs="Arial"/>
          <w:kern w:val="3"/>
          <w:sz w:val="24"/>
          <w:szCs w:val="24"/>
        </w:rPr>
        <w:t xml:space="preserve">, Model i poziv na broj: </w:t>
      </w:r>
      <w:r w:rsidR="00BC258A" w:rsidRPr="00314C96">
        <w:rPr>
          <w:rFonts w:ascii="Arial" w:hAnsi="Arial" w:cs="Arial"/>
          <w:kern w:val="3"/>
          <w:sz w:val="24"/>
          <w:szCs w:val="24"/>
        </w:rPr>
        <w:t>00 – OIB uplatitelja (navesti OIB/nacionalni identifikacijski broj uplatitelja)</w:t>
      </w:r>
      <w:r w:rsidR="005435D4" w:rsidRPr="00314C96">
        <w:rPr>
          <w:rFonts w:ascii="Arial" w:hAnsi="Arial" w:cs="Arial"/>
          <w:kern w:val="3"/>
          <w:sz w:val="24"/>
          <w:szCs w:val="24"/>
        </w:rPr>
        <w:t xml:space="preserve">, </w:t>
      </w:r>
      <w:r w:rsidR="005435D4" w:rsidRPr="00093A1D">
        <w:rPr>
          <w:rFonts w:ascii="Arial" w:hAnsi="Arial" w:cs="Arial"/>
          <w:kern w:val="3"/>
          <w:sz w:val="24"/>
          <w:szCs w:val="24"/>
        </w:rPr>
        <w:t xml:space="preserve">s opisom plaćanja: </w:t>
      </w:r>
      <w:r w:rsidR="00BC258A" w:rsidRPr="00093A1D">
        <w:rPr>
          <w:rFonts w:ascii="Arial" w:hAnsi="Arial" w:cs="Arial"/>
          <w:kern w:val="3"/>
          <w:sz w:val="24"/>
          <w:szCs w:val="24"/>
        </w:rPr>
        <w:t>„J</w:t>
      </w:r>
      <w:r w:rsidR="005435D4" w:rsidRPr="00093A1D">
        <w:rPr>
          <w:rFonts w:ascii="Arial" w:hAnsi="Arial" w:cs="Arial"/>
          <w:kern w:val="3"/>
          <w:sz w:val="24"/>
          <w:szCs w:val="24"/>
        </w:rPr>
        <w:t>amstvo za uredno ispunjenje ugovora</w:t>
      </w:r>
      <w:r w:rsidR="00BC258A" w:rsidRPr="00093A1D">
        <w:rPr>
          <w:rFonts w:ascii="Arial" w:hAnsi="Arial" w:cs="Arial"/>
          <w:kern w:val="3"/>
          <w:sz w:val="24"/>
          <w:szCs w:val="24"/>
        </w:rPr>
        <w:t xml:space="preserve"> – ev. br. nabave: </w:t>
      </w:r>
      <w:r w:rsidR="004F40AD" w:rsidRPr="00093A1D">
        <w:rPr>
          <w:rFonts w:ascii="Arial" w:hAnsi="Arial" w:cs="Arial"/>
          <w:kern w:val="3"/>
          <w:sz w:val="24"/>
          <w:szCs w:val="24"/>
        </w:rPr>
        <w:t>14</w:t>
      </w:r>
      <w:r w:rsidR="00830F68" w:rsidRPr="00093A1D">
        <w:rPr>
          <w:rFonts w:ascii="Arial" w:hAnsi="Arial" w:cs="Arial"/>
          <w:kern w:val="3"/>
          <w:sz w:val="24"/>
          <w:szCs w:val="24"/>
        </w:rPr>
        <w:t>/2020/JN</w:t>
      </w:r>
      <w:r w:rsidR="00BC258A" w:rsidRPr="00093A1D">
        <w:rPr>
          <w:rFonts w:ascii="Arial" w:hAnsi="Arial" w:cs="Arial"/>
          <w:kern w:val="3"/>
          <w:sz w:val="24"/>
          <w:szCs w:val="24"/>
        </w:rPr>
        <w:t>“</w:t>
      </w:r>
    </w:p>
    <w:p w14:paraId="69687AEA" w14:textId="77777777" w:rsidR="00A83FD8" w:rsidRPr="003A4AB6" w:rsidRDefault="00A83FD8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5A4939DC" w14:textId="2525F7E5" w:rsidR="003B03CC" w:rsidRPr="003A4AB6" w:rsidRDefault="0027496F" w:rsidP="002749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3A4AB6">
        <w:rPr>
          <w:rFonts w:ascii="Arial" w:hAnsi="Arial" w:cs="Arial"/>
          <w:kern w:val="3"/>
          <w:sz w:val="24"/>
          <w:szCs w:val="24"/>
        </w:rPr>
        <w:lastRenderedPageBreak/>
        <w:t xml:space="preserve">Nedostavljanje jamstva za uredno ispunjenje ugovora nakon proteka </w:t>
      </w:r>
      <w:r w:rsidR="00F43DF5" w:rsidRPr="003A4AB6">
        <w:rPr>
          <w:rFonts w:ascii="Arial" w:hAnsi="Arial" w:cs="Arial"/>
          <w:kern w:val="3"/>
          <w:sz w:val="24"/>
          <w:szCs w:val="24"/>
        </w:rPr>
        <w:t>15</w:t>
      </w:r>
      <w:r w:rsidRPr="003A4AB6">
        <w:rPr>
          <w:rFonts w:ascii="Arial" w:hAnsi="Arial" w:cs="Arial"/>
          <w:kern w:val="3"/>
          <w:sz w:val="24"/>
          <w:szCs w:val="24"/>
        </w:rPr>
        <w:t xml:space="preserve"> (</w:t>
      </w:r>
      <w:r w:rsidR="00F43DF5" w:rsidRPr="003A4AB6">
        <w:rPr>
          <w:rFonts w:ascii="Arial" w:hAnsi="Arial" w:cs="Arial"/>
          <w:kern w:val="3"/>
          <w:sz w:val="24"/>
          <w:szCs w:val="24"/>
        </w:rPr>
        <w:t>petnaest</w:t>
      </w:r>
      <w:r w:rsidRPr="003A4AB6">
        <w:rPr>
          <w:rFonts w:ascii="Arial" w:hAnsi="Arial" w:cs="Arial"/>
          <w:kern w:val="3"/>
          <w:sz w:val="24"/>
          <w:szCs w:val="24"/>
        </w:rPr>
        <w:t xml:space="preserve"> dana) od dana potpisa </w:t>
      </w:r>
      <w:r w:rsidR="00B40F0C" w:rsidRPr="003A4AB6">
        <w:rPr>
          <w:rFonts w:ascii="Arial" w:hAnsi="Arial" w:cs="Arial"/>
          <w:kern w:val="3"/>
          <w:sz w:val="24"/>
          <w:szCs w:val="24"/>
        </w:rPr>
        <w:t>U</w:t>
      </w:r>
      <w:r w:rsidRPr="003A4AB6">
        <w:rPr>
          <w:rFonts w:ascii="Arial" w:hAnsi="Arial" w:cs="Arial"/>
          <w:kern w:val="3"/>
          <w:sz w:val="24"/>
          <w:szCs w:val="24"/>
        </w:rPr>
        <w:t>govora predstavlja razlog za trenutni raskid ugovora. Naručitelj je ovlašten iz jamstva naplatiti sve štete nastale neurednim izvršavanjem ili neizvršenjem ugovornih obveza</w:t>
      </w:r>
      <w:r w:rsidR="003B03CC" w:rsidRPr="003A4AB6">
        <w:rPr>
          <w:rFonts w:ascii="Arial" w:hAnsi="Arial" w:cs="Arial"/>
          <w:kern w:val="3"/>
          <w:sz w:val="24"/>
          <w:szCs w:val="24"/>
        </w:rPr>
        <w:t>.</w:t>
      </w:r>
      <w:r w:rsidR="00B40F0C" w:rsidRPr="003A4AB6">
        <w:rPr>
          <w:rFonts w:ascii="Arial" w:hAnsi="Arial" w:cs="Arial"/>
          <w:kern w:val="3"/>
          <w:sz w:val="24"/>
          <w:szCs w:val="24"/>
        </w:rPr>
        <w:t xml:space="preserve"> </w:t>
      </w:r>
      <w:r w:rsidR="003B03CC" w:rsidRPr="003A4AB6">
        <w:rPr>
          <w:rFonts w:ascii="Arial" w:hAnsi="Arial" w:cs="Arial"/>
          <w:kern w:val="3"/>
          <w:sz w:val="24"/>
          <w:szCs w:val="24"/>
        </w:rPr>
        <w:t xml:space="preserve">Obveza dostavljanja navedenog jamstva predstavlja bitan sastojak </w:t>
      </w:r>
      <w:r w:rsidR="00B40F0C" w:rsidRPr="003A4AB6">
        <w:rPr>
          <w:rFonts w:ascii="Arial" w:hAnsi="Arial" w:cs="Arial"/>
          <w:kern w:val="3"/>
          <w:sz w:val="24"/>
          <w:szCs w:val="24"/>
        </w:rPr>
        <w:t>U</w:t>
      </w:r>
      <w:r w:rsidR="003B03CC" w:rsidRPr="003A4AB6">
        <w:rPr>
          <w:rFonts w:ascii="Arial" w:hAnsi="Arial" w:cs="Arial"/>
          <w:kern w:val="3"/>
          <w:sz w:val="24"/>
          <w:szCs w:val="24"/>
        </w:rPr>
        <w:t>govora.</w:t>
      </w:r>
    </w:p>
    <w:p w14:paraId="66B41BD7" w14:textId="77777777" w:rsidR="00135F84" w:rsidRPr="003A4AB6" w:rsidRDefault="00135F84" w:rsidP="002749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  <w:highlight w:val="yellow"/>
        </w:rPr>
      </w:pPr>
    </w:p>
    <w:p w14:paraId="30402376" w14:textId="0FF8984A" w:rsidR="00A61178" w:rsidRPr="003A4AB6" w:rsidRDefault="00135F84" w:rsidP="00135F84">
      <w:pPr>
        <w:pStyle w:val="Heading2"/>
        <w:rPr>
          <w:rFonts w:cs="Arial"/>
        </w:rPr>
      </w:pPr>
      <w:bookmarkStart w:id="31" w:name="_Toc31715558"/>
      <w:r w:rsidRPr="003A4AB6">
        <w:rPr>
          <w:rFonts w:cs="Arial"/>
        </w:rPr>
        <w:t>6.2</w:t>
      </w:r>
      <w:r w:rsidR="007A0546" w:rsidRPr="003A4AB6">
        <w:rPr>
          <w:rFonts w:cs="Arial"/>
        </w:rPr>
        <w:t>.</w:t>
      </w:r>
      <w:r w:rsidR="00A61178" w:rsidRPr="003A4AB6">
        <w:rPr>
          <w:rFonts w:cs="Arial"/>
        </w:rPr>
        <w:t xml:space="preserve"> </w:t>
      </w:r>
      <w:r w:rsidR="00946E05" w:rsidRPr="003A4AB6">
        <w:rPr>
          <w:rFonts w:cs="Arial"/>
        </w:rPr>
        <w:tab/>
      </w:r>
      <w:r w:rsidRPr="003A4AB6">
        <w:rPr>
          <w:rFonts w:cs="Arial"/>
        </w:rPr>
        <w:t xml:space="preserve">Rok za </w:t>
      </w:r>
      <w:r w:rsidR="00B40F0C" w:rsidRPr="003A4AB6">
        <w:rPr>
          <w:rFonts w:cs="Arial"/>
        </w:rPr>
        <w:t>donošenje Odluke o odabiru ili poništenju</w:t>
      </w:r>
      <w:bookmarkEnd w:id="31"/>
    </w:p>
    <w:p w14:paraId="3E0CDB44" w14:textId="26EA4DFD" w:rsidR="00BC258A" w:rsidRPr="003A4AB6" w:rsidRDefault="00BC258A" w:rsidP="00070C51">
      <w:pPr>
        <w:spacing w:before="240" w:after="0" w:line="360" w:lineRule="auto"/>
        <w:jc w:val="both"/>
        <w:rPr>
          <w:rFonts w:ascii="Arial" w:hAnsi="Arial" w:cs="Arial"/>
          <w:sz w:val="24"/>
        </w:rPr>
      </w:pPr>
      <w:r w:rsidRPr="003A4AB6">
        <w:rPr>
          <w:rFonts w:ascii="Arial" w:hAnsi="Arial" w:cs="Arial"/>
          <w:sz w:val="24"/>
        </w:rPr>
        <w:t>Odabir se vrši na način da se donosi Odluka o najpovoljnijem ponuditelju. Odluka o najpovoljnijem ponuditelju ili odluka o poništenju postup</w:t>
      </w:r>
      <w:r w:rsidR="00A36CBF" w:rsidRPr="003A4AB6">
        <w:rPr>
          <w:rFonts w:ascii="Arial" w:hAnsi="Arial" w:cs="Arial"/>
          <w:sz w:val="24"/>
        </w:rPr>
        <w:t>k</w:t>
      </w:r>
      <w:r w:rsidRPr="003A4AB6">
        <w:rPr>
          <w:rFonts w:ascii="Arial" w:hAnsi="Arial" w:cs="Arial"/>
          <w:sz w:val="24"/>
        </w:rPr>
        <w:t xml:space="preserve">a donosi se u najdužem roku od </w:t>
      </w:r>
      <w:r w:rsidRPr="003A4AB6">
        <w:rPr>
          <w:rFonts w:ascii="Arial" w:hAnsi="Arial" w:cs="Arial"/>
          <w:b/>
          <w:bCs/>
          <w:sz w:val="24"/>
        </w:rPr>
        <w:t>petnaest (15) dana</w:t>
      </w:r>
      <w:r w:rsidRPr="003A4AB6">
        <w:rPr>
          <w:rFonts w:ascii="Arial" w:hAnsi="Arial" w:cs="Arial"/>
          <w:sz w:val="24"/>
        </w:rPr>
        <w:t xml:space="preserve"> od dana isteka roka za dostavu ponuda.</w:t>
      </w:r>
    </w:p>
    <w:p w14:paraId="632E29E3" w14:textId="77777777" w:rsidR="00BC258A" w:rsidRPr="003A4AB6" w:rsidRDefault="00BC258A" w:rsidP="00070C51">
      <w:pPr>
        <w:spacing w:before="240" w:after="0" w:line="360" w:lineRule="auto"/>
        <w:jc w:val="both"/>
        <w:rPr>
          <w:rFonts w:ascii="Arial" w:hAnsi="Arial" w:cs="Arial"/>
          <w:sz w:val="24"/>
        </w:rPr>
      </w:pPr>
      <w:r w:rsidRPr="003A4AB6">
        <w:rPr>
          <w:rFonts w:ascii="Arial" w:hAnsi="Arial" w:cs="Arial"/>
          <w:sz w:val="24"/>
        </w:rPr>
        <w:t>Za odabir ponude dovoljna je 1 (jedna) pristigla ponuda koja udovoljava svim traženim uvjetima Naručitelja.</w:t>
      </w:r>
    </w:p>
    <w:p w14:paraId="7A23D068" w14:textId="77777777" w:rsidR="00BC258A" w:rsidRPr="003A4AB6" w:rsidRDefault="00BC258A" w:rsidP="00070C51">
      <w:pPr>
        <w:spacing w:before="240" w:after="0" w:line="360" w:lineRule="auto"/>
        <w:jc w:val="both"/>
        <w:rPr>
          <w:rFonts w:ascii="Arial" w:hAnsi="Arial" w:cs="Arial"/>
          <w:sz w:val="24"/>
        </w:rPr>
      </w:pPr>
      <w:r w:rsidRPr="003A4AB6">
        <w:rPr>
          <w:rFonts w:ascii="Arial" w:hAnsi="Arial" w:cs="Arial"/>
          <w:sz w:val="24"/>
        </w:rPr>
        <w:t xml:space="preserve">Postupak će se poništiti ako nije dostavljena niti jedna ponuda, odnosno ako niti jedna dostavljena ponuda ne ispunjava u cijelosti svrhu nabave. </w:t>
      </w:r>
    </w:p>
    <w:p w14:paraId="47656FE1" w14:textId="67E3830A" w:rsidR="00135F84" w:rsidRPr="003A4AB6" w:rsidRDefault="00BC258A" w:rsidP="00070C51">
      <w:pPr>
        <w:spacing w:before="240" w:after="0" w:line="360" w:lineRule="auto"/>
        <w:jc w:val="both"/>
        <w:rPr>
          <w:rFonts w:ascii="Arial" w:hAnsi="Arial" w:cs="Arial"/>
          <w:sz w:val="24"/>
        </w:rPr>
      </w:pPr>
      <w:r w:rsidRPr="003A4AB6">
        <w:rPr>
          <w:rFonts w:ascii="Arial" w:hAnsi="Arial" w:cs="Arial"/>
          <w:sz w:val="24"/>
        </w:rPr>
        <w:t>Po izvršnosti Odluke o odabiru, s odabranim ponuditeljem sklapa se Ugovor o nabavi koji mora biti u skladu s uvjetima određenim u Pozivu na dostavu ponude te s odabranom ponudom. Ugovor potpisuje odgovorna osoba Naručitelja</w:t>
      </w:r>
    </w:p>
    <w:p w14:paraId="3A57D31A" w14:textId="77777777" w:rsidR="00A24643" w:rsidRPr="003A4AB6" w:rsidRDefault="00A24643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8A3C0FE" w14:textId="4F30FC6B" w:rsidR="005631FC" w:rsidRPr="003A4AB6" w:rsidRDefault="00046BC9" w:rsidP="00046BC9">
      <w:pPr>
        <w:pStyle w:val="Heading2"/>
        <w:spacing w:before="0" w:line="360" w:lineRule="auto"/>
        <w:rPr>
          <w:rFonts w:cs="Arial"/>
        </w:rPr>
      </w:pPr>
      <w:bookmarkStart w:id="32" w:name="_Toc31715559"/>
      <w:r w:rsidRPr="003A4AB6">
        <w:rPr>
          <w:rFonts w:cs="Arial"/>
        </w:rPr>
        <w:t>6.</w:t>
      </w:r>
      <w:r w:rsidR="00135F84" w:rsidRPr="003A4AB6">
        <w:rPr>
          <w:rFonts w:cs="Arial"/>
        </w:rPr>
        <w:t>3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Rok za dostavu Ponuda</w:t>
      </w:r>
      <w:bookmarkEnd w:id="32"/>
    </w:p>
    <w:p w14:paraId="0D2F7315" w14:textId="69EB4094" w:rsidR="005631FC" w:rsidRPr="003A4AB6" w:rsidRDefault="005631FC" w:rsidP="00046BC9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6116D8">
        <w:rPr>
          <w:rFonts w:ascii="Arial" w:hAnsi="Arial" w:cs="Arial"/>
          <w:bCs/>
          <w:kern w:val="3"/>
          <w:sz w:val="24"/>
          <w:szCs w:val="24"/>
        </w:rPr>
        <w:t xml:space="preserve">Ponude je potrebno dostaviti </w:t>
      </w:r>
      <w:r w:rsidRPr="00093A1D">
        <w:rPr>
          <w:rFonts w:ascii="Arial" w:hAnsi="Arial" w:cs="Arial"/>
          <w:bCs/>
          <w:kern w:val="3"/>
          <w:sz w:val="24"/>
          <w:szCs w:val="24"/>
        </w:rPr>
        <w:t xml:space="preserve">najkasnije do </w:t>
      </w:r>
      <w:r w:rsidR="00215C10" w:rsidRPr="00093A1D">
        <w:rPr>
          <w:rFonts w:ascii="Arial" w:hAnsi="Arial" w:cs="Arial"/>
          <w:b/>
          <w:bCs/>
          <w:kern w:val="3"/>
          <w:sz w:val="24"/>
          <w:szCs w:val="24"/>
        </w:rPr>
        <w:t>2</w:t>
      </w:r>
      <w:r w:rsidR="00093A1D" w:rsidRPr="00093A1D">
        <w:rPr>
          <w:rFonts w:ascii="Arial" w:hAnsi="Arial" w:cs="Arial"/>
          <w:b/>
          <w:bCs/>
          <w:kern w:val="3"/>
          <w:sz w:val="24"/>
          <w:szCs w:val="24"/>
        </w:rPr>
        <w:t>6</w:t>
      </w:r>
      <w:r w:rsidR="00A63167" w:rsidRPr="00093A1D">
        <w:rPr>
          <w:rFonts w:ascii="Arial" w:hAnsi="Arial" w:cs="Arial"/>
          <w:b/>
          <w:bCs/>
          <w:kern w:val="3"/>
          <w:sz w:val="24"/>
          <w:szCs w:val="24"/>
        </w:rPr>
        <w:t xml:space="preserve">. veljače </w:t>
      </w:r>
      <w:r w:rsidR="00237F6C" w:rsidRPr="00093A1D">
        <w:rPr>
          <w:rFonts w:ascii="Arial" w:hAnsi="Arial" w:cs="Arial"/>
          <w:b/>
          <w:bCs/>
          <w:kern w:val="3"/>
          <w:sz w:val="24"/>
          <w:szCs w:val="24"/>
        </w:rPr>
        <w:t>20</w:t>
      </w:r>
      <w:r w:rsidR="00A83FD8" w:rsidRPr="00093A1D">
        <w:rPr>
          <w:rFonts w:ascii="Arial" w:hAnsi="Arial" w:cs="Arial"/>
          <w:b/>
          <w:bCs/>
          <w:kern w:val="3"/>
          <w:sz w:val="24"/>
          <w:szCs w:val="24"/>
        </w:rPr>
        <w:t>20</w:t>
      </w:r>
      <w:r w:rsidR="00070C51" w:rsidRPr="00093A1D">
        <w:rPr>
          <w:rFonts w:ascii="Arial" w:hAnsi="Arial" w:cs="Arial"/>
          <w:b/>
          <w:bCs/>
          <w:kern w:val="3"/>
          <w:sz w:val="24"/>
          <w:szCs w:val="24"/>
        </w:rPr>
        <w:t>. godine</w:t>
      </w:r>
      <w:r w:rsidR="00135F84" w:rsidRPr="006116D8">
        <w:rPr>
          <w:rFonts w:ascii="Arial" w:hAnsi="Arial" w:cs="Arial"/>
          <w:b/>
          <w:bCs/>
          <w:kern w:val="3"/>
          <w:sz w:val="24"/>
          <w:szCs w:val="24"/>
        </w:rPr>
        <w:t xml:space="preserve"> u </w:t>
      </w:r>
      <w:r w:rsidR="00A83FD8" w:rsidRPr="006116D8">
        <w:rPr>
          <w:rFonts w:ascii="Arial" w:hAnsi="Arial" w:cs="Arial"/>
          <w:b/>
          <w:bCs/>
          <w:kern w:val="3"/>
          <w:sz w:val="24"/>
          <w:szCs w:val="24"/>
        </w:rPr>
        <w:t>12</w:t>
      </w:r>
      <w:r w:rsidR="00135F84" w:rsidRPr="006116D8">
        <w:rPr>
          <w:rFonts w:ascii="Arial" w:hAnsi="Arial" w:cs="Arial"/>
          <w:b/>
          <w:bCs/>
          <w:kern w:val="3"/>
          <w:sz w:val="24"/>
          <w:szCs w:val="24"/>
        </w:rPr>
        <w:t>:</w:t>
      </w:r>
      <w:r w:rsidR="00A83FD8" w:rsidRPr="006116D8">
        <w:rPr>
          <w:rFonts w:ascii="Arial" w:hAnsi="Arial" w:cs="Arial"/>
          <w:b/>
          <w:bCs/>
          <w:kern w:val="3"/>
          <w:sz w:val="24"/>
          <w:szCs w:val="24"/>
        </w:rPr>
        <w:t>00</w:t>
      </w:r>
      <w:r w:rsidR="00135F84" w:rsidRPr="006116D8">
        <w:rPr>
          <w:rFonts w:ascii="Arial" w:hAnsi="Arial" w:cs="Arial"/>
          <w:b/>
          <w:bCs/>
          <w:kern w:val="3"/>
          <w:sz w:val="24"/>
          <w:szCs w:val="24"/>
        </w:rPr>
        <w:t xml:space="preserve"> sati</w:t>
      </w:r>
      <w:r w:rsidR="00CE7F2F" w:rsidRPr="006116D8">
        <w:rPr>
          <w:rFonts w:ascii="Arial" w:hAnsi="Arial" w:cs="Arial"/>
          <w:b/>
          <w:bCs/>
          <w:kern w:val="3"/>
          <w:sz w:val="24"/>
          <w:szCs w:val="24"/>
        </w:rPr>
        <w:t>.</w:t>
      </w:r>
      <w:r w:rsidR="00C05359" w:rsidRPr="003A4AB6">
        <w:rPr>
          <w:rFonts w:ascii="Arial" w:hAnsi="Arial" w:cs="Arial"/>
        </w:rPr>
        <w:t xml:space="preserve"> </w:t>
      </w:r>
      <w:r w:rsidR="00CE7F2F" w:rsidRPr="003A4AB6">
        <w:rPr>
          <w:rFonts w:ascii="Arial" w:hAnsi="Arial" w:cs="Arial"/>
          <w:sz w:val="24"/>
        </w:rPr>
        <w:t xml:space="preserve">Do tog roka ponuda mora biti zaprimljena </w:t>
      </w:r>
      <w:r w:rsidR="00A83FD8" w:rsidRPr="003A4AB6">
        <w:rPr>
          <w:rFonts w:ascii="Arial" w:hAnsi="Arial" w:cs="Arial"/>
          <w:sz w:val="24"/>
        </w:rPr>
        <w:t>od strane</w:t>
      </w:r>
      <w:r w:rsidR="00CE7F2F" w:rsidRPr="003A4AB6">
        <w:rPr>
          <w:rFonts w:ascii="Arial" w:hAnsi="Arial" w:cs="Arial"/>
          <w:sz w:val="24"/>
        </w:rPr>
        <w:t xml:space="preserve"> </w:t>
      </w:r>
      <w:r w:rsidR="00A83FD8" w:rsidRPr="003A4AB6">
        <w:rPr>
          <w:rFonts w:ascii="Arial" w:hAnsi="Arial" w:cs="Arial"/>
          <w:sz w:val="24"/>
        </w:rPr>
        <w:t>N</w:t>
      </w:r>
      <w:r w:rsidR="00CE7F2F" w:rsidRPr="003A4AB6">
        <w:rPr>
          <w:rFonts w:ascii="Arial" w:hAnsi="Arial" w:cs="Arial"/>
          <w:sz w:val="24"/>
        </w:rPr>
        <w:t>aručitelja putem e</w:t>
      </w:r>
      <w:r w:rsidR="00A83FD8" w:rsidRPr="003A4AB6">
        <w:rPr>
          <w:rFonts w:ascii="Arial" w:hAnsi="Arial" w:cs="Arial"/>
          <w:sz w:val="24"/>
        </w:rPr>
        <w:t xml:space="preserve"> </w:t>
      </w:r>
      <w:r w:rsidR="00CE7F2F" w:rsidRPr="003A4AB6">
        <w:rPr>
          <w:rFonts w:ascii="Arial" w:hAnsi="Arial" w:cs="Arial"/>
          <w:sz w:val="24"/>
        </w:rPr>
        <w:t>- pošte na adresu naznačenu u točki 5.2. ovog  Poziva.</w:t>
      </w:r>
    </w:p>
    <w:p w14:paraId="705E9B32" w14:textId="77777777" w:rsidR="005214BF" w:rsidRPr="003A4AB6" w:rsidRDefault="005214BF" w:rsidP="00046BC9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</w:p>
    <w:p w14:paraId="7874B5F3" w14:textId="1C602F03" w:rsidR="005631FC" w:rsidRPr="003A4AB6" w:rsidRDefault="00046BC9" w:rsidP="00046BC9">
      <w:pPr>
        <w:pStyle w:val="Heading2"/>
        <w:spacing w:before="0" w:line="360" w:lineRule="auto"/>
        <w:rPr>
          <w:rFonts w:cs="Arial"/>
        </w:rPr>
      </w:pPr>
      <w:bookmarkStart w:id="33" w:name="_Toc31715560"/>
      <w:r w:rsidRPr="003A4AB6">
        <w:rPr>
          <w:rFonts w:cs="Arial"/>
        </w:rPr>
        <w:t>6.</w:t>
      </w:r>
      <w:r w:rsidR="00135F84" w:rsidRPr="003A4AB6">
        <w:rPr>
          <w:rFonts w:cs="Arial"/>
        </w:rPr>
        <w:t>4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Otvaranje ponuda</w:t>
      </w:r>
      <w:bookmarkEnd w:id="33"/>
    </w:p>
    <w:p w14:paraId="30751959" w14:textId="77777777" w:rsidR="005631FC" w:rsidRPr="003A4AB6" w:rsidRDefault="005631FC" w:rsidP="00046BC9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3A4AB6">
        <w:rPr>
          <w:rFonts w:ascii="Arial" w:hAnsi="Arial" w:cs="Arial"/>
          <w:bCs/>
          <w:kern w:val="3"/>
          <w:sz w:val="24"/>
          <w:szCs w:val="24"/>
        </w:rPr>
        <w:t>Otvaranje ponuda neće biti javno.</w:t>
      </w:r>
    </w:p>
    <w:p w14:paraId="175A3EBB" w14:textId="77777777" w:rsidR="005631FC" w:rsidRPr="003A4AB6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7C2545C6" w14:textId="4032256A" w:rsidR="005631FC" w:rsidRPr="003A4AB6" w:rsidRDefault="00046BC9" w:rsidP="00046BC9">
      <w:pPr>
        <w:pStyle w:val="Heading2"/>
        <w:spacing w:before="0" w:line="360" w:lineRule="auto"/>
        <w:rPr>
          <w:rFonts w:eastAsia="SimSun" w:cs="Arial"/>
          <w:lang w:bidi="hi-IN"/>
        </w:rPr>
      </w:pPr>
      <w:bookmarkStart w:id="34" w:name="_Toc31715561"/>
      <w:r w:rsidRPr="003A4AB6">
        <w:rPr>
          <w:rFonts w:cs="Arial"/>
        </w:rPr>
        <w:lastRenderedPageBreak/>
        <w:t>6.</w:t>
      </w:r>
      <w:r w:rsidR="00135F84" w:rsidRPr="003A4AB6">
        <w:rPr>
          <w:rFonts w:cs="Arial"/>
        </w:rPr>
        <w:t>5</w:t>
      </w:r>
      <w:r w:rsidRPr="003A4AB6">
        <w:rPr>
          <w:rFonts w:cs="Arial"/>
        </w:rPr>
        <w:t>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Rok, način i uvjeti plaćanja</w:t>
      </w:r>
      <w:bookmarkEnd w:id="34"/>
    </w:p>
    <w:p w14:paraId="7C3B79C8" w14:textId="194A56D3" w:rsidR="00BC258A" w:rsidRPr="003A4AB6" w:rsidRDefault="00BC258A" w:rsidP="00157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4C96">
        <w:rPr>
          <w:rFonts w:ascii="Arial" w:hAnsi="Arial" w:cs="Arial"/>
          <w:sz w:val="24"/>
          <w:szCs w:val="24"/>
        </w:rPr>
        <w:t xml:space="preserve">Plaćanje se obavlja na temelju uredno </w:t>
      </w:r>
      <w:r w:rsidR="00347AF3">
        <w:rPr>
          <w:rFonts w:ascii="Arial" w:hAnsi="Arial" w:cs="Arial"/>
          <w:sz w:val="24"/>
          <w:szCs w:val="24"/>
        </w:rPr>
        <w:t>izvršene usluge i ispostavljenih</w:t>
      </w:r>
      <w:r w:rsidRPr="00314C96">
        <w:rPr>
          <w:rFonts w:ascii="Arial" w:hAnsi="Arial" w:cs="Arial"/>
          <w:sz w:val="24"/>
          <w:szCs w:val="24"/>
        </w:rPr>
        <w:t xml:space="preserve"> računa</w:t>
      </w:r>
      <w:r w:rsidR="00347AF3">
        <w:rPr>
          <w:rFonts w:ascii="Arial" w:hAnsi="Arial" w:cs="Arial"/>
          <w:sz w:val="24"/>
          <w:szCs w:val="24"/>
        </w:rPr>
        <w:t>,</w:t>
      </w:r>
      <w:r w:rsidRPr="00314C96">
        <w:rPr>
          <w:rFonts w:ascii="Arial" w:hAnsi="Arial" w:cs="Arial"/>
          <w:sz w:val="24"/>
          <w:szCs w:val="24"/>
        </w:rPr>
        <w:t xml:space="preserve"> u roku od 30 (trideset) dana od dana zaprimljen</w:t>
      </w:r>
      <w:r w:rsidR="00347AF3">
        <w:rPr>
          <w:rFonts w:ascii="Arial" w:hAnsi="Arial" w:cs="Arial"/>
          <w:sz w:val="24"/>
          <w:szCs w:val="24"/>
        </w:rPr>
        <w:t>ih</w:t>
      </w:r>
      <w:r w:rsidRPr="00314C96">
        <w:rPr>
          <w:rFonts w:ascii="Arial" w:hAnsi="Arial" w:cs="Arial"/>
          <w:sz w:val="24"/>
          <w:szCs w:val="24"/>
        </w:rPr>
        <w:t xml:space="preserve"> e-računa u</w:t>
      </w:r>
      <w:r w:rsidRPr="003A4AB6">
        <w:rPr>
          <w:rFonts w:ascii="Arial" w:hAnsi="Arial" w:cs="Arial"/>
          <w:sz w:val="24"/>
          <w:szCs w:val="24"/>
        </w:rPr>
        <w:t xml:space="preserve"> strukturiranom elektroničkom obliku putem informacijskog posrednika, na IBAN ponuditelja. </w:t>
      </w:r>
      <w:r w:rsidR="00347AF3">
        <w:rPr>
          <w:rFonts w:ascii="Arial" w:hAnsi="Arial" w:cs="Arial"/>
          <w:sz w:val="24"/>
          <w:szCs w:val="24"/>
        </w:rPr>
        <w:t xml:space="preserve">Dinamika isplate definirat će se Ugovorom. </w:t>
      </w:r>
      <w:r w:rsidRPr="003A4AB6">
        <w:rPr>
          <w:rFonts w:ascii="Arial" w:hAnsi="Arial" w:cs="Arial"/>
          <w:sz w:val="24"/>
          <w:szCs w:val="24"/>
        </w:rPr>
        <w:t>E-Račun mora sadržavati sve obvezne osnovne elemente elektroničkog računa propisane čl. 5. Zakona o elektroničkom zaprimanju računa u javnoj nabavi.</w:t>
      </w:r>
    </w:p>
    <w:p w14:paraId="14D7804A" w14:textId="77777777" w:rsidR="00BC258A" w:rsidRPr="003A4AB6" w:rsidRDefault="00BC258A" w:rsidP="00157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Naručitelj isključuje mogućnost plaćanja predujma.</w:t>
      </w:r>
    </w:p>
    <w:p w14:paraId="3F6D63CA" w14:textId="77777777" w:rsidR="00BC258A" w:rsidRPr="003A4AB6" w:rsidRDefault="00BC258A" w:rsidP="00157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AB6">
        <w:rPr>
          <w:rFonts w:ascii="Arial" w:hAnsi="Arial" w:cs="Arial"/>
          <w:sz w:val="24"/>
          <w:szCs w:val="24"/>
        </w:rPr>
        <w:t>Naručitelj je od 01. prosinca 2018. godine obvezan zaprimati i obrađivati te izvršiti plaćanje elektroničkih računa i pratećih isprava izdanih sukladno europskoj normi sukladno članku 6. stavak 1. i članku 7. Zakona o elektroničkom izdavanju računa u javnoj nabavi („Narodne novine“ broj 94/18). Prema članku 7. istoga zakona, Izdavatelji elektroničkih računa obvezni su od 01. srpnja 2019. izdavati i slati elektroničke račune i prateće isprave sukladno europskoj normi.</w:t>
      </w:r>
    </w:p>
    <w:p w14:paraId="41AA7577" w14:textId="6A14EA4C" w:rsidR="005631FC" w:rsidRPr="003A4AB6" w:rsidRDefault="00046BC9" w:rsidP="00BC258A">
      <w:pPr>
        <w:pStyle w:val="Heading1"/>
        <w:spacing w:line="360" w:lineRule="auto"/>
        <w:rPr>
          <w:rFonts w:cs="Arial"/>
        </w:rPr>
      </w:pPr>
      <w:bookmarkStart w:id="35" w:name="_Toc31715562"/>
      <w:r w:rsidRPr="003A4AB6">
        <w:rPr>
          <w:rFonts w:cs="Arial"/>
        </w:rPr>
        <w:t>7.</w:t>
      </w:r>
      <w:r w:rsidRPr="003A4AB6">
        <w:rPr>
          <w:rFonts w:cs="Arial"/>
        </w:rPr>
        <w:tab/>
      </w:r>
      <w:r w:rsidR="005631FC" w:rsidRPr="003A4AB6">
        <w:rPr>
          <w:rFonts w:cs="Arial"/>
        </w:rPr>
        <w:t>Posebne odredbe</w:t>
      </w:r>
      <w:bookmarkEnd w:id="35"/>
    </w:p>
    <w:p w14:paraId="43692A4D" w14:textId="77777777" w:rsidR="005631FC" w:rsidRPr="003A4AB6" w:rsidRDefault="005631FC" w:rsidP="00386D2F">
      <w:pPr>
        <w:pStyle w:val="BodyText"/>
        <w:spacing w:line="360" w:lineRule="auto"/>
        <w:rPr>
          <w:rFonts w:ascii="Arial" w:hAnsi="Arial" w:cs="Arial"/>
          <w:color w:val="000000"/>
          <w:szCs w:val="24"/>
        </w:rPr>
      </w:pPr>
      <w:r w:rsidRPr="003A4AB6">
        <w:rPr>
          <w:rFonts w:ascii="Arial" w:hAnsi="Arial" w:cs="Arial"/>
          <w:szCs w:val="24"/>
        </w:rPr>
        <w:t>Naručitelj zadržava pravo poništiti postupak jednostavne nabave, prije ili nakon roka za dostavu ponuda bez posebnog pisanog obrazloženja odnosno bez ikakvih obveza ili naknada bilo koje vrste prema ponuditeljima.</w:t>
      </w:r>
    </w:p>
    <w:p w14:paraId="697FD948" w14:textId="3833ED58" w:rsidR="005631FC" w:rsidRPr="003A4AB6" w:rsidRDefault="00A84374" w:rsidP="007A35A5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</w:pPr>
      <w:r w:rsidRPr="003A4AB6">
        <w:rPr>
          <w:rFonts w:ascii="Arial" w:hAnsi="Arial" w:cs="Arial"/>
          <w:color w:val="000000"/>
          <w:szCs w:val="24"/>
        </w:rPr>
        <w:br w:type="page"/>
      </w:r>
    </w:p>
    <w:p w14:paraId="386B040E" w14:textId="118B91B9" w:rsidR="005631FC" w:rsidRPr="003A4AB6" w:rsidRDefault="005631FC" w:rsidP="00B37BA6">
      <w:pPr>
        <w:shd w:val="clear" w:color="auto" w:fill="DEEAF6" w:themeFill="accent1" w:themeFillTint="33"/>
        <w:jc w:val="right"/>
        <w:rPr>
          <w:rFonts w:ascii="Arial" w:hAnsi="Arial" w:cs="Arial"/>
          <w:b/>
          <w:sz w:val="24"/>
          <w:szCs w:val="24"/>
          <w:lang w:eastAsia="hr-HR"/>
        </w:rPr>
      </w:pPr>
      <w:r w:rsidRPr="003A4AB6">
        <w:rPr>
          <w:rFonts w:ascii="Arial" w:hAnsi="Arial" w:cs="Arial"/>
          <w:b/>
          <w:sz w:val="24"/>
          <w:szCs w:val="24"/>
          <w:lang w:eastAsia="hr-HR"/>
        </w:rPr>
        <w:lastRenderedPageBreak/>
        <w:t>OBRAZAC 1.</w:t>
      </w:r>
    </w:p>
    <w:p w14:paraId="65FF63B8" w14:textId="3B250AD5" w:rsidR="005A13DB" w:rsidRPr="003A4AB6" w:rsidRDefault="005631FC" w:rsidP="007A35A5">
      <w:pPr>
        <w:rPr>
          <w:rFonts w:ascii="Arial" w:hAnsi="Arial" w:cs="Arial"/>
          <w:lang w:eastAsia="hr-HR"/>
        </w:rPr>
      </w:pPr>
      <w:r w:rsidRPr="003A4AB6">
        <w:rPr>
          <w:rFonts w:ascii="Arial" w:hAnsi="Arial" w:cs="Arial"/>
          <w:lang w:eastAsia="ar-SA"/>
        </w:rPr>
        <w:t xml:space="preserve">   </w:t>
      </w:r>
    </w:p>
    <w:p w14:paraId="7289F800" w14:textId="77777777" w:rsidR="005631FC" w:rsidRPr="003A4AB6" w:rsidRDefault="005631FC" w:rsidP="00721EB1">
      <w:pPr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3A4AB6">
        <w:rPr>
          <w:rFonts w:ascii="Arial" w:hAnsi="Arial" w:cs="Arial"/>
          <w:b/>
          <w:sz w:val="28"/>
          <w:szCs w:val="28"/>
          <w:lang w:eastAsia="hr-HR"/>
        </w:rPr>
        <w:t>P  O  N  U  D  B  E  N  I     L  I  S  T</w:t>
      </w:r>
    </w:p>
    <w:p w14:paraId="31FBFA15" w14:textId="77777777" w:rsidR="005631FC" w:rsidRPr="003A4AB6" w:rsidRDefault="005631FC" w:rsidP="005631FC">
      <w:pPr>
        <w:suppressAutoHyphens/>
        <w:rPr>
          <w:rFonts w:ascii="Arial" w:hAnsi="Arial" w:cs="Arial"/>
          <w:b/>
          <w:bCs/>
          <w:szCs w:val="24"/>
          <w:lang w:eastAsia="hr-HR"/>
        </w:rPr>
      </w:pPr>
    </w:p>
    <w:p w14:paraId="2AB5C8A1" w14:textId="16544FAB" w:rsidR="005631FC" w:rsidRPr="003A4AB6" w:rsidRDefault="005631FC" w:rsidP="005631FC">
      <w:pPr>
        <w:suppressAutoHyphens/>
        <w:ind w:left="2127" w:hanging="2127"/>
        <w:rPr>
          <w:rFonts w:ascii="Arial" w:hAnsi="Arial" w:cs="Arial"/>
          <w:b/>
          <w:szCs w:val="24"/>
          <w:lang w:eastAsia="ar-SA"/>
        </w:rPr>
      </w:pPr>
      <w:r w:rsidRPr="003A4AB6">
        <w:rPr>
          <w:rFonts w:ascii="Arial" w:hAnsi="Arial" w:cs="Arial"/>
          <w:b/>
          <w:bCs/>
          <w:szCs w:val="24"/>
          <w:lang w:eastAsia="ar-SA"/>
        </w:rPr>
        <w:t>NARUČITELJ</w:t>
      </w:r>
      <w:r w:rsidRPr="003A4AB6">
        <w:rPr>
          <w:rFonts w:ascii="Arial" w:hAnsi="Arial" w:cs="Arial"/>
          <w:szCs w:val="24"/>
          <w:lang w:eastAsia="ar-SA"/>
        </w:rPr>
        <w:t xml:space="preserve">: </w:t>
      </w:r>
      <w:r w:rsidR="001578A2" w:rsidRPr="003A4AB6">
        <w:rPr>
          <w:rFonts w:ascii="Arial" w:hAnsi="Arial" w:cs="Arial"/>
          <w:szCs w:val="24"/>
          <w:lang w:eastAsia="ar-SA"/>
        </w:rPr>
        <w:t>Javna ustanova Natura Histrica</w:t>
      </w:r>
      <w:r w:rsidR="001B6EC9" w:rsidRPr="003A4AB6">
        <w:rPr>
          <w:rFonts w:ascii="Arial" w:hAnsi="Arial" w:cs="Arial"/>
          <w:szCs w:val="24"/>
          <w:lang w:eastAsia="ar-SA"/>
        </w:rPr>
        <w:t xml:space="preserve">, </w:t>
      </w:r>
      <w:r w:rsidR="001578A2" w:rsidRPr="003A4AB6">
        <w:rPr>
          <w:rFonts w:ascii="Arial" w:hAnsi="Arial" w:cs="Arial"/>
          <w:szCs w:val="24"/>
          <w:lang w:eastAsia="ar-SA"/>
        </w:rPr>
        <w:t>Riva</w:t>
      </w:r>
      <w:r w:rsidR="001B6EC9" w:rsidRPr="003A4AB6">
        <w:rPr>
          <w:rFonts w:ascii="Arial" w:hAnsi="Arial" w:cs="Arial"/>
          <w:szCs w:val="24"/>
          <w:lang w:eastAsia="ar-SA"/>
        </w:rPr>
        <w:t xml:space="preserve"> 8, 5</w:t>
      </w:r>
      <w:r w:rsidR="001578A2" w:rsidRPr="003A4AB6">
        <w:rPr>
          <w:rFonts w:ascii="Arial" w:hAnsi="Arial" w:cs="Arial"/>
          <w:szCs w:val="24"/>
          <w:lang w:eastAsia="ar-SA"/>
        </w:rPr>
        <w:t>2</w:t>
      </w:r>
      <w:r w:rsidR="001B6EC9" w:rsidRPr="003A4AB6">
        <w:rPr>
          <w:rFonts w:ascii="Arial" w:hAnsi="Arial" w:cs="Arial"/>
          <w:szCs w:val="24"/>
          <w:lang w:eastAsia="ar-SA"/>
        </w:rPr>
        <w:t xml:space="preserve"> </w:t>
      </w:r>
      <w:r w:rsidR="001578A2" w:rsidRPr="003A4AB6">
        <w:rPr>
          <w:rFonts w:ascii="Arial" w:hAnsi="Arial" w:cs="Arial"/>
          <w:szCs w:val="24"/>
          <w:lang w:eastAsia="ar-SA"/>
        </w:rPr>
        <w:t>100</w:t>
      </w:r>
      <w:r w:rsidR="001B6EC9" w:rsidRPr="003A4AB6">
        <w:rPr>
          <w:rFonts w:ascii="Arial" w:hAnsi="Arial" w:cs="Arial"/>
          <w:szCs w:val="24"/>
          <w:lang w:eastAsia="ar-SA"/>
        </w:rPr>
        <w:t xml:space="preserve"> </w:t>
      </w:r>
      <w:r w:rsidR="001578A2" w:rsidRPr="003A4AB6">
        <w:rPr>
          <w:rFonts w:ascii="Arial" w:hAnsi="Arial" w:cs="Arial"/>
          <w:szCs w:val="24"/>
          <w:lang w:eastAsia="ar-SA"/>
        </w:rPr>
        <w:t>Pula</w:t>
      </w:r>
      <w:r w:rsidR="001B6EC9" w:rsidRPr="003A4AB6">
        <w:rPr>
          <w:rFonts w:ascii="Arial" w:hAnsi="Arial" w:cs="Arial"/>
          <w:szCs w:val="24"/>
          <w:lang w:eastAsia="ar-SA"/>
        </w:rPr>
        <w:t>, Hrvatska</w:t>
      </w:r>
      <w:r w:rsidRPr="003A4AB6">
        <w:rPr>
          <w:rFonts w:ascii="Arial" w:hAnsi="Arial" w:cs="Arial"/>
          <w:b/>
          <w:szCs w:val="24"/>
          <w:lang w:eastAsia="ar-SA"/>
        </w:rPr>
        <w:t xml:space="preserve">   </w:t>
      </w:r>
    </w:p>
    <w:p w14:paraId="1ADE8987" w14:textId="77777777" w:rsidR="005631FC" w:rsidRPr="003A4AB6" w:rsidRDefault="005631FC" w:rsidP="005631FC">
      <w:pPr>
        <w:suppressAutoHyphens/>
        <w:ind w:left="2127" w:hanging="2127"/>
        <w:rPr>
          <w:rFonts w:ascii="Arial" w:hAnsi="Arial" w:cs="Arial"/>
          <w:szCs w:val="24"/>
          <w:lang w:eastAsia="hr-HR"/>
        </w:rPr>
      </w:pPr>
    </w:p>
    <w:p w14:paraId="664ECCFE" w14:textId="77777777" w:rsidR="005631FC" w:rsidRPr="003A4AB6" w:rsidRDefault="005631FC" w:rsidP="005631FC">
      <w:pPr>
        <w:suppressAutoHyphens/>
        <w:ind w:left="2127" w:hanging="2127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t>Broj Ponude:  ……………..</w:t>
      </w:r>
    </w:p>
    <w:p w14:paraId="781B1B04" w14:textId="77777777" w:rsidR="005631FC" w:rsidRPr="003A4AB6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  <w:r w:rsidRPr="003A4AB6">
        <w:rPr>
          <w:rFonts w:ascii="Arial" w:hAnsi="Arial" w:cs="Arial"/>
          <w:b/>
          <w:szCs w:val="24"/>
          <w:lang w:eastAsia="ar-SA"/>
        </w:rPr>
        <w:t xml:space="preserve">     </w:t>
      </w:r>
    </w:p>
    <w:p w14:paraId="1A5F85DD" w14:textId="5EEC7057" w:rsidR="001578A2" w:rsidRPr="003A4AB6" w:rsidRDefault="00982A3B" w:rsidP="001578A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3A4AB6">
        <w:rPr>
          <w:rFonts w:ascii="Arial" w:hAnsi="Arial" w:cs="Arial"/>
          <w:b/>
          <w:lang w:eastAsia="ar-SA"/>
        </w:rPr>
        <w:t>PREDMET NABAVE</w:t>
      </w:r>
      <w:r w:rsidRPr="00093A1D">
        <w:rPr>
          <w:rFonts w:ascii="Arial" w:hAnsi="Arial" w:cs="Arial"/>
          <w:b/>
          <w:lang w:eastAsia="ar-SA"/>
        </w:rPr>
        <w:t xml:space="preserve">: </w:t>
      </w:r>
      <w:r w:rsidR="001578A2" w:rsidRPr="00093A1D">
        <w:rPr>
          <w:rFonts w:ascii="Arial" w:hAnsi="Arial" w:cs="Arial"/>
          <w:color w:val="000000"/>
        </w:rPr>
        <w:t>Uslug</w:t>
      </w:r>
      <w:r w:rsidR="007B14E6" w:rsidRPr="00093A1D">
        <w:rPr>
          <w:rFonts w:ascii="Arial" w:hAnsi="Arial" w:cs="Arial"/>
          <w:color w:val="000000"/>
        </w:rPr>
        <w:t xml:space="preserve">a izrade Plana upravljanja kamenolomom Fantazija / cava di Monfiorenzo </w:t>
      </w:r>
      <w:r w:rsidR="001578A2" w:rsidRPr="00093A1D">
        <w:rPr>
          <w:rFonts w:ascii="Arial" w:hAnsi="Arial" w:cs="Arial"/>
          <w:color w:val="000000"/>
        </w:rPr>
        <w:t>za potrebe</w:t>
      </w:r>
      <w:r w:rsidR="001578A2" w:rsidRPr="003A4AB6">
        <w:rPr>
          <w:rFonts w:ascii="Arial" w:hAnsi="Arial" w:cs="Arial"/>
          <w:color w:val="000000"/>
        </w:rPr>
        <w:t xml:space="preserve"> projekta „geoIST3A – Valorizacija prirodne baštine u Istarskoj županiji unapređenjem konkurentnosti turističke ponude“</w:t>
      </w:r>
    </w:p>
    <w:p w14:paraId="49904A9C" w14:textId="5ECA850F" w:rsidR="005631FC" w:rsidRPr="003A4AB6" w:rsidRDefault="005631FC" w:rsidP="001578A2">
      <w:pPr>
        <w:spacing w:after="0" w:line="360" w:lineRule="auto"/>
        <w:jc w:val="both"/>
        <w:rPr>
          <w:rFonts w:ascii="Arial" w:hAnsi="Arial" w:cs="Arial"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ar-SA"/>
        </w:rPr>
        <w:tab/>
      </w:r>
    </w:p>
    <w:p w14:paraId="3F8B1937" w14:textId="77777777" w:rsidR="005631FC" w:rsidRPr="003A4AB6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  <w:r w:rsidRPr="003A4AB6">
        <w:rPr>
          <w:rFonts w:ascii="Arial" w:hAnsi="Arial" w:cs="Arial"/>
          <w:b/>
          <w:szCs w:val="24"/>
          <w:lang w:eastAsia="ar-SA"/>
        </w:rPr>
        <w:t>OPĆI PODACI O PONUDITELJU / ZAJEDNICI PONUDITELJA</w:t>
      </w:r>
    </w:p>
    <w:p w14:paraId="565324F3" w14:textId="77777777" w:rsidR="005631FC" w:rsidRPr="003A4AB6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</w:p>
    <w:p w14:paraId="4EBD738A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Naziv i sjedište/adresa ponuditelja: ……………………………………………….</w:t>
      </w:r>
    </w:p>
    <w:p w14:paraId="5506593C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6F9A4669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............................................................................................................................</w:t>
      </w:r>
    </w:p>
    <w:p w14:paraId="0C8C0E67" w14:textId="77777777" w:rsidR="005631FC" w:rsidRPr="003A4AB6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</w:p>
    <w:p w14:paraId="74113A64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ar-SA"/>
        </w:rPr>
        <w:t>OIB: …………………………  Broj računa: …………………………………………</w:t>
      </w:r>
    </w:p>
    <w:p w14:paraId="53F9F847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7B68FA3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ar-SA"/>
        </w:rPr>
        <w:t xml:space="preserve">Da li je ponuditelj u sustavu poreza na dodanu vrijednost:  </w:t>
      </w:r>
      <w:r w:rsidRPr="003A4AB6">
        <w:rPr>
          <w:rFonts w:ascii="Arial" w:hAnsi="Arial" w:cs="Arial"/>
          <w:szCs w:val="24"/>
          <w:lang w:eastAsia="ar-SA"/>
        </w:rPr>
        <w:tab/>
        <w:t>DA</w:t>
      </w:r>
      <w:r w:rsidRPr="003A4AB6">
        <w:rPr>
          <w:rFonts w:ascii="Arial" w:hAnsi="Arial" w:cs="Arial"/>
          <w:szCs w:val="24"/>
          <w:lang w:eastAsia="ar-SA"/>
        </w:rPr>
        <w:tab/>
        <w:t>NE</w:t>
      </w:r>
    </w:p>
    <w:p w14:paraId="71B143DE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8858BD1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Adresa e-pošte....................................................................................................</w:t>
      </w:r>
    </w:p>
    <w:p w14:paraId="7651A79D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598384F" w14:textId="6A3930E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Telefon..................................................</w:t>
      </w:r>
      <w:r w:rsidR="0019535F" w:rsidRPr="003A4AB6">
        <w:rPr>
          <w:rFonts w:ascii="Arial" w:hAnsi="Arial" w:cs="Arial"/>
          <w:szCs w:val="24"/>
          <w:lang w:eastAsia="ar-SA"/>
        </w:rPr>
        <w:t xml:space="preserve"> </w:t>
      </w:r>
      <w:r w:rsidR="0019535F" w:rsidRPr="003A4AB6">
        <w:rPr>
          <w:rFonts w:ascii="Arial" w:hAnsi="Arial" w:cs="Arial"/>
          <w:szCs w:val="24"/>
          <w:lang w:eastAsia="ar-SA"/>
        </w:rPr>
        <w:tab/>
        <w:t>T</w:t>
      </w:r>
      <w:r w:rsidRPr="003A4AB6">
        <w:rPr>
          <w:rFonts w:ascii="Arial" w:hAnsi="Arial" w:cs="Arial"/>
          <w:szCs w:val="24"/>
          <w:lang w:eastAsia="ar-SA"/>
        </w:rPr>
        <w:t>elefaks..........................................</w:t>
      </w:r>
    </w:p>
    <w:p w14:paraId="2BB4F55C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583588E9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Kontakt osoba ponuditelja...................................................................................</w:t>
      </w:r>
    </w:p>
    <w:p w14:paraId="18D23F38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54D00263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>Telefon/mobitel kontakt osobe...........................................................................</w:t>
      </w:r>
    </w:p>
    <w:p w14:paraId="4AF86EE6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7C34CB7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ar-SA"/>
        </w:rPr>
        <w:lastRenderedPageBreak/>
        <w:t>Odgovorna osoba ponuditelja:……………………………………………………..</w:t>
      </w:r>
    </w:p>
    <w:p w14:paraId="5A62D62E" w14:textId="77777777" w:rsidR="005631FC" w:rsidRPr="003A4AB6" w:rsidRDefault="005631FC" w:rsidP="005631FC">
      <w:pPr>
        <w:autoSpaceDN w:val="0"/>
        <w:ind w:left="2124" w:hanging="2124"/>
        <w:rPr>
          <w:rFonts w:ascii="Arial" w:hAnsi="Arial" w:cs="Arial"/>
          <w:b/>
          <w:szCs w:val="24"/>
          <w:lang w:eastAsia="hr-HR"/>
        </w:rPr>
      </w:pPr>
    </w:p>
    <w:p w14:paraId="1CBF8A6A" w14:textId="0CAF72B8" w:rsidR="005631FC" w:rsidRPr="003A4AB6" w:rsidRDefault="005631FC" w:rsidP="005631F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b/>
          <w:szCs w:val="24"/>
          <w:lang w:eastAsia="hr-HR"/>
        </w:rPr>
        <w:t>POD</w:t>
      </w:r>
      <w:r w:rsidR="007939C4">
        <w:rPr>
          <w:rFonts w:ascii="Arial" w:hAnsi="Arial" w:cs="Arial"/>
          <w:b/>
          <w:szCs w:val="24"/>
          <w:lang w:eastAsia="hr-HR"/>
        </w:rPr>
        <w:t>UGOVARETELJI</w:t>
      </w:r>
      <w:r w:rsidRPr="003A4AB6">
        <w:rPr>
          <w:rFonts w:ascii="Arial" w:hAnsi="Arial" w:cs="Arial"/>
          <w:b/>
          <w:szCs w:val="24"/>
          <w:lang w:eastAsia="hr-HR"/>
        </w:rPr>
        <w:t xml:space="preserve">:     </w:t>
      </w:r>
      <w:r w:rsidRPr="003A4AB6">
        <w:rPr>
          <w:rFonts w:ascii="Arial" w:hAnsi="Arial" w:cs="Arial"/>
          <w:szCs w:val="24"/>
          <w:lang w:eastAsia="hr-HR"/>
        </w:rPr>
        <w:t>………………………………………………………………</w:t>
      </w:r>
    </w:p>
    <w:p w14:paraId="7B2DC6F7" w14:textId="77777777" w:rsidR="005631FC" w:rsidRPr="003A4AB6" w:rsidRDefault="005631FC" w:rsidP="005631F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b/>
          <w:szCs w:val="24"/>
          <w:lang w:eastAsia="hr-HR"/>
        </w:rPr>
        <w:t xml:space="preserve">    </w:t>
      </w:r>
    </w:p>
    <w:p w14:paraId="2595C805" w14:textId="6C43BC44" w:rsidR="005631FC" w:rsidRPr="003A4AB6" w:rsidRDefault="005631FC" w:rsidP="00FA7C5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t xml:space="preserve">Dio ugovora koji se daje u podugovor: …………………………………………..  </w:t>
      </w:r>
    </w:p>
    <w:p w14:paraId="7E271BD0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ar-SA"/>
        </w:rPr>
        <w:t xml:space="preserve">       </w:t>
      </w:r>
    </w:p>
    <w:tbl>
      <w:tblPr>
        <w:tblW w:w="8060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3650"/>
      </w:tblGrid>
      <w:tr w:rsidR="005631FC" w:rsidRPr="003A4AB6" w14:paraId="742D6D5A" w14:textId="77777777" w:rsidTr="00083B32">
        <w:trPr>
          <w:trHeight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2FD03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 xml:space="preserve">  </w:t>
            </w: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13F13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cijena (izražena u kunama)</w:t>
            </w:r>
          </w:p>
        </w:tc>
      </w:tr>
      <w:tr w:rsidR="005631FC" w:rsidRPr="003A4AB6" w14:paraId="19FD9AE5" w14:textId="77777777" w:rsidTr="00083B32">
        <w:trPr>
          <w:trHeight w:val="42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91168" w14:textId="43954EE1" w:rsidR="005631FC" w:rsidRPr="003A4AB6" w:rsidRDefault="004F568E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C</w:t>
            </w:r>
            <w:r w:rsidR="005631FC" w:rsidRPr="003A4AB6">
              <w:rPr>
                <w:rFonts w:ascii="Arial" w:hAnsi="Arial" w:cs="Arial"/>
                <w:szCs w:val="24"/>
                <w:lang w:eastAsia="hr-HR"/>
              </w:rPr>
              <w:t>ijena bez PDV-a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D720F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  <w:tr w:rsidR="005631FC" w:rsidRPr="003A4AB6" w14:paraId="00241FB4" w14:textId="77777777" w:rsidTr="00083B32">
        <w:trPr>
          <w:trHeight w:val="39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F6F8" w14:textId="0DE012B5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PDV 25%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4F46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  <w:tr w:rsidR="005631FC" w:rsidRPr="003A4AB6" w14:paraId="4F4E6934" w14:textId="77777777" w:rsidTr="00083B32">
        <w:trPr>
          <w:trHeight w:val="43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0E5D4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Ukupna cijena s PDV-om 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DBAA7" w14:textId="77777777" w:rsidR="005631FC" w:rsidRPr="003A4AB6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3A4AB6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</w:tbl>
    <w:p w14:paraId="0E26BCFF" w14:textId="77777777" w:rsidR="005631FC" w:rsidRPr="003A4AB6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ar-SA"/>
        </w:rPr>
        <w:t xml:space="preserve">                                                                                            </w:t>
      </w:r>
      <w:r w:rsidRPr="003A4AB6">
        <w:rPr>
          <w:rFonts w:ascii="Arial" w:hAnsi="Arial" w:cs="Arial"/>
          <w:szCs w:val="24"/>
          <w:lang w:eastAsia="ar-SA"/>
        </w:rPr>
        <w:tab/>
        <w:t xml:space="preserve">                                 </w:t>
      </w:r>
    </w:p>
    <w:p w14:paraId="7F2D3296" w14:textId="56F5070B" w:rsidR="005631FC" w:rsidRPr="003A4AB6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t>ROK VALJANOSTI PONUDE</w:t>
      </w:r>
      <w:r w:rsidR="00A83FD8" w:rsidRPr="003A4AB6">
        <w:rPr>
          <w:rFonts w:ascii="Arial" w:hAnsi="Arial" w:cs="Arial"/>
          <w:szCs w:val="24"/>
          <w:lang w:eastAsia="hr-HR"/>
        </w:rPr>
        <w:t xml:space="preserve"> (najmanje </w:t>
      </w:r>
      <w:r w:rsidR="001578A2" w:rsidRPr="003A4AB6">
        <w:rPr>
          <w:rFonts w:ascii="Arial" w:hAnsi="Arial" w:cs="Arial"/>
          <w:szCs w:val="24"/>
          <w:lang w:eastAsia="hr-HR"/>
        </w:rPr>
        <w:t>3</w:t>
      </w:r>
      <w:r w:rsidR="00A83FD8" w:rsidRPr="003A4AB6">
        <w:rPr>
          <w:rFonts w:ascii="Arial" w:hAnsi="Arial" w:cs="Arial"/>
          <w:szCs w:val="24"/>
          <w:lang w:eastAsia="hr-HR"/>
        </w:rPr>
        <w:t>0 dana)</w:t>
      </w:r>
      <w:r w:rsidRPr="003A4AB6">
        <w:rPr>
          <w:rFonts w:ascii="Arial" w:hAnsi="Arial" w:cs="Arial"/>
          <w:szCs w:val="24"/>
          <w:lang w:eastAsia="hr-HR"/>
        </w:rPr>
        <w:t xml:space="preserve">:   …………………     </w:t>
      </w:r>
      <w:r w:rsidRPr="003A4AB6">
        <w:rPr>
          <w:rFonts w:ascii="Arial" w:hAnsi="Arial" w:cs="Arial"/>
          <w:b/>
          <w:szCs w:val="24"/>
          <w:lang w:eastAsia="hr-HR"/>
        </w:rPr>
        <w:t xml:space="preserve">          </w:t>
      </w:r>
    </w:p>
    <w:p w14:paraId="03FAAE4A" w14:textId="77777777" w:rsidR="005631FC" w:rsidRPr="003A4AB6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</w:p>
    <w:p w14:paraId="42FD01DB" w14:textId="683A6013" w:rsidR="005631FC" w:rsidRPr="003A4AB6" w:rsidRDefault="005631FC" w:rsidP="005631FC">
      <w:pPr>
        <w:autoSpaceDN w:val="0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t>DATUM  PONUDE:                             …………………………………</w:t>
      </w:r>
    </w:p>
    <w:p w14:paraId="7F3D1881" w14:textId="77777777" w:rsidR="005631FC" w:rsidRPr="003A4AB6" w:rsidRDefault="005631FC" w:rsidP="005631FC">
      <w:pPr>
        <w:autoSpaceDN w:val="0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t xml:space="preserve">     </w:t>
      </w:r>
      <w:r w:rsidRPr="003A4AB6">
        <w:rPr>
          <w:rFonts w:ascii="Arial" w:hAnsi="Arial" w:cs="Arial"/>
          <w:szCs w:val="24"/>
          <w:lang w:eastAsia="hr-HR"/>
        </w:rPr>
        <w:tab/>
        <w:t xml:space="preserve">                  </w:t>
      </w:r>
    </w:p>
    <w:p w14:paraId="65E206EB" w14:textId="0F14C878" w:rsidR="005631FC" w:rsidRPr="003A4AB6" w:rsidRDefault="005631FC" w:rsidP="005631FC">
      <w:pPr>
        <w:autoSpaceDN w:val="0"/>
        <w:rPr>
          <w:rFonts w:ascii="Arial" w:hAnsi="Arial" w:cs="Arial"/>
          <w:bCs/>
          <w:szCs w:val="24"/>
          <w:lang w:eastAsia="ar-SA"/>
        </w:rPr>
      </w:pPr>
      <w:r w:rsidRPr="003A4AB6">
        <w:rPr>
          <w:rFonts w:ascii="Arial" w:hAnsi="Arial" w:cs="Arial"/>
          <w:szCs w:val="24"/>
          <w:lang w:eastAsia="hr-HR"/>
        </w:rPr>
        <w:t>POTPIS  I PEČAT  PONUDITELJA:</w:t>
      </w:r>
      <w:r w:rsidRPr="003A4AB6">
        <w:rPr>
          <w:rFonts w:ascii="Arial" w:hAnsi="Arial" w:cs="Arial"/>
          <w:b/>
          <w:szCs w:val="24"/>
          <w:lang w:eastAsia="hr-HR"/>
        </w:rPr>
        <w:t xml:space="preserve">    </w:t>
      </w:r>
      <w:r w:rsidRPr="003A4AB6">
        <w:rPr>
          <w:rFonts w:ascii="Arial" w:hAnsi="Arial" w:cs="Arial"/>
          <w:szCs w:val="24"/>
          <w:lang w:eastAsia="hr-HR"/>
        </w:rPr>
        <w:t>…………………………………</w:t>
      </w:r>
    </w:p>
    <w:p w14:paraId="2B306187" w14:textId="77777777" w:rsidR="005631FC" w:rsidRPr="003A4AB6" w:rsidRDefault="005631FC" w:rsidP="005631FC">
      <w:pPr>
        <w:spacing w:after="0" w:line="240" w:lineRule="auto"/>
        <w:rPr>
          <w:rFonts w:ascii="Arial" w:hAnsi="Arial" w:cs="Arial"/>
          <w:szCs w:val="24"/>
          <w:lang w:eastAsia="hr-HR"/>
        </w:rPr>
      </w:pPr>
      <w:r w:rsidRPr="003A4AB6">
        <w:rPr>
          <w:rFonts w:ascii="Arial" w:hAnsi="Arial" w:cs="Arial"/>
          <w:szCs w:val="24"/>
          <w:lang w:eastAsia="hr-HR"/>
        </w:rPr>
        <w:br w:type="page"/>
      </w:r>
    </w:p>
    <w:p w14:paraId="7A1A510E" w14:textId="22B230C4" w:rsidR="005631FC" w:rsidRPr="003A4AB6" w:rsidRDefault="005631FC" w:rsidP="00B37BA6">
      <w:pPr>
        <w:shd w:val="clear" w:color="auto" w:fill="DEEAF6" w:themeFill="accent1" w:themeFillTint="33"/>
        <w:jc w:val="right"/>
        <w:rPr>
          <w:rFonts w:ascii="Arial" w:hAnsi="Arial" w:cs="Arial"/>
          <w:b/>
          <w:sz w:val="24"/>
          <w:szCs w:val="24"/>
          <w:lang w:bidi="hi-IN"/>
        </w:rPr>
      </w:pPr>
      <w:r w:rsidRPr="003A4AB6">
        <w:rPr>
          <w:rFonts w:ascii="Arial" w:hAnsi="Arial" w:cs="Arial"/>
          <w:b/>
          <w:sz w:val="24"/>
          <w:szCs w:val="24"/>
          <w:lang w:eastAsia="hr-HR"/>
        </w:rPr>
        <w:lastRenderedPageBreak/>
        <w:t>OBRAZAC 2</w:t>
      </w:r>
      <w:r w:rsidR="00E83C50" w:rsidRPr="003A4AB6">
        <w:rPr>
          <w:rFonts w:ascii="Arial" w:hAnsi="Arial" w:cs="Arial"/>
          <w:b/>
          <w:sz w:val="24"/>
          <w:szCs w:val="24"/>
          <w:lang w:eastAsia="hr-HR"/>
        </w:rPr>
        <w:t>.</w:t>
      </w:r>
    </w:p>
    <w:p w14:paraId="7B32D23C" w14:textId="77777777" w:rsidR="00136B6C" w:rsidRPr="003A4AB6" w:rsidRDefault="00136B6C" w:rsidP="005631FC">
      <w:pPr>
        <w:autoSpaceDE w:val="0"/>
        <w:autoSpaceDN w:val="0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</w:p>
    <w:p w14:paraId="5EA47E32" w14:textId="77777777" w:rsidR="005631FC" w:rsidRPr="003A4AB6" w:rsidRDefault="005631FC" w:rsidP="005631FC">
      <w:pPr>
        <w:autoSpaceDE w:val="0"/>
        <w:autoSpaceDN w:val="0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IZJAVA O NEPOSTOJANJU OSNOVE </w:t>
      </w:r>
    </w:p>
    <w:p w14:paraId="678A2498" w14:textId="77777777" w:rsidR="005631FC" w:rsidRPr="003A4AB6" w:rsidRDefault="005631FC" w:rsidP="005631FC">
      <w:pPr>
        <w:autoSpaceDE w:val="0"/>
        <w:autoSpaceDN w:val="0"/>
        <w:jc w:val="center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b/>
          <w:bCs/>
          <w:color w:val="000000"/>
          <w:sz w:val="24"/>
          <w:szCs w:val="24"/>
        </w:rPr>
        <w:t>ZA ISKLJUČENJE GOSPODARSKOG SUBJEKTA</w:t>
      </w:r>
    </w:p>
    <w:p w14:paraId="39AAD2A8" w14:textId="77777777" w:rsidR="005631FC" w:rsidRPr="003A4AB6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3A4AB6">
        <w:rPr>
          <w:rFonts w:ascii="Arial" w:hAnsi="Arial" w:cs="Arial"/>
          <w:bCs/>
          <w:sz w:val="24"/>
          <w:szCs w:val="24"/>
          <w:lang w:eastAsia="hr-HR"/>
        </w:rPr>
        <w:t xml:space="preserve">temeljem članka 251. Zakona o javnoj nabavi </w:t>
      </w:r>
    </w:p>
    <w:p w14:paraId="69603F09" w14:textId="77777777" w:rsidR="005631FC" w:rsidRPr="003A4AB6" w:rsidRDefault="00A058E8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3A4AB6">
        <w:rPr>
          <w:rFonts w:ascii="Arial" w:hAnsi="Arial" w:cs="Arial"/>
          <w:bCs/>
          <w:sz w:val="24"/>
          <w:szCs w:val="24"/>
          <w:lang w:eastAsia="hr-HR"/>
        </w:rPr>
        <w:t xml:space="preserve">(Narodne novine, broj </w:t>
      </w:r>
      <w:r w:rsidR="005631FC" w:rsidRPr="003A4AB6">
        <w:rPr>
          <w:rFonts w:ascii="Arial" w:hAnsi="Arial" w:cs="Arial"/>
          <w:bCs/>
          <w:sz w:val="24"/>
          <w:szCs w:val="24"/>
          <w:lang w:eastAsia="hr-HR"/>
        </w:rPr>
        <w:t>120/2016)</w:t>
      </w:r>
    </w:p>
    <w:p w14:paraId="2C5F2B77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5A133CFC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 xml:space="preserve">kojom ja </w:t>
      </w:r>
    </w:p>
    <w:p w14:paraId="2F1777B3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3257D3F0" w14:textId="29843441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  <w:r w:rsidRPr="003A4AB6">
        <w:rPr>
          <w:rFonts w:ascii="Arial" w:eastAsia="SimSun" w:hAnsi="Arial" w:cs="Arial"/>
          <w:color w:val="000000"/>
          <w:szCs w:val="24"/>
        </w:rPr>
        <w:t>________________________________________________________</w:t>
      </w:r>
      <w:r w:rsidR="00FA7C5C" w:rsidRPr="003A4AB6">
        <w:rPr>
          <w:rFonts w:ascii="Arial" w:eastAsia="SimSun" w:hAnsi="Arial" w:cs="Arial"/>
          <w:color w:val="000000"/>
          <w:szCs w:val="24"/>
        </w:rPr>
        <w:t>_____________</w:t>
      </w:r>
      <w:r w:rsidRPr="003A4AB6">
        <w:rPr>
          <w:rFonts w:ascii="Arial" w:eastAsia="SimSun" w:hAnsi="Arial" w:cs="Arial"/>
          <w:color w:val="000000"/>
          <w:szCs w:val="24"/>
        </w:rPr>
        <w:t>__</w:t>
      </w:r>
    </w:p>
    <w:p w14:paraId="6E6A63B8" w14:textId="77777777" w:rsidR="005631FC" w:rsidRPr="003A4AB6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(ime i prezime, adresa stanovanja, OIB)</w:t>
      </w:r>
    </w:p>
    <w:p w14:paraId="02807944" w14:textId="77777777" w:rsidR="005631FC" w:rsidRPr="003A4AB6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</w:p>
    <w:p w14:paraId="15B8DD14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 xml:space="preserve">kao osoba po zakonu ovlaštena za zastupanje gospodarskog subjekta: </w:t>
      </w:r>
    </w:p>
    <w:p w14:paraId="700604A8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31EDA14F" w14:textId="6286E673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  <w:r w:rsidRPr="003A4AB6">
        <w:rPr>
          <w:rFonts w:ascii="Arial" w:eastAsia="SimSun" w:hAnsi="Arial" w:cs="Arial"/>
          <w:color w:val="000000"/>
          <w:szCs w:val="24"/>
        </w:rPr>
        <w:t>______________________________________________________________</w:t>
      </w:r>
      <w:r w:rsidR="00FA7C5C" w:rsidRPr="003A4AB6">
        <w:rPr>
          <w:rFonts w:ascii="Arial" w:eastAsia="SimSun" w:hAnsi="Arial" w:cs="Arial"/>
          <w:color w:val="000000"/>
          <w:szCs w:val="24"/>
        </w:rPr>
        <w:t>_________</w:t>
      </w:r>
    </w:p>
    <w:p w14:paraId="04522C58" w14:textId="77777777" w:rsidR="005631FC" w:rsidRPr="003A4AB6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(naziv i adresa gospodarskog subjekta, OIB)</w:t>
      </w:r>
    </w:p>
    <w:p w14:paraId="5F7BDADF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2D8891FA" w14:textId="77777777" w:rsidR="005631FC" w:rsidRPr="003A4AB6" w:rsidRDefault="005631FC" w:rsidP="005631FC">
      <w:pPr>
        <w:autoSpaceDE w:val="0"/>
        <w:autoSpaceDN w:val="0"/>
        <w:spacing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izjavljujem za sebe i za gospodarski subjekt, da protiv mene osobno niti protiv gospodarskog subjekta kojeg zastupam nije izrečena pravomoćna osuđujuća presuda za:</w:t>
      </w:r>
    </w:p>
    <w:p w14:paraId="6B54EC0D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</w:p>
    <w:p w14:paraId="33F08C76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a) sudjelovanje u zločinačkoj organizaciji, na temelju</w:t>
      </w:r>
    </w:p>
    <w:p w14:paraId="2E494756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4C42781F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D071AD9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049DCBA8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b) korupciju, na temelju</w:t>
      </w:r>
    </w:p>
    <w:p w14:paraId="349A90D2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lastRenderedPageBreak/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8B2A93F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913B15F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33888166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c) prijevaru, na temelju</w:t>
      </w:r>
    </w:p>
    <w:p w14:paraId="16D8F183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236. (prijevara), članka 247. (prijevara u gospodarskom poslovanju), članka 256. (utaja poreza ili carine) i članka 258. (subvencijska prijevara) Kaznenog zakona</w:t>
      </w:r>
    </w:p>
    <w:p w14:paraId="1BB5DEB2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B2D1DAB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</w:p>
    <w:p w14:paraId="7CD7FC23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d) terorizam ili kaznena djela povezana s terorističkim aktivnostima, na temelju</w:t>
      </w:r>
    </w:p>
    <w:p w14:paraId="04F0D4D0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2620DA0C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559D7D3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72B98ED8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e) pranje novca ili financiranje terorizma, na temelju</w:t>
      </w:r>
    </w:p>
    <w:p w14:paraId="53A9E276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98. (financiranje terorizma) i članka 265. (pranje novca) Kaznenog zakona</w:t>
      </w:r>
    </w:p>
    <w:p w14:paraId="3761BB95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3B66207D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57F941B0" w14:textId="77777777" w:rsidR="005631FC" w:rsidRPr="003A4AB6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b/>
          <w:color w:val="000000"/>
          <w:sz w:val="24"/>
          <w:szCs w:val="24"/>
        </w:rPr>
        <w:t>f) dječji rad ili druge oblike trgovanja ljudima, na temelju</w:t>
      </w:r>
    </w:p>
    <w:p w14:paraId="1059D475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106. (trgovanje ljudima) Kaznenog zakona</w:t>
      </w:r>
    </w:p>
    <w:p w14:paraId="613845F9" w14:textId="77777777" w:rsidR="005631FC" w:rsidRPr="003A4AB6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3A4AB6">
        <w:rPr>
          <w:rFonts w:ascii="Arial" w:eastAsia="SimSun" w:hAnsi="Arial" w:cs="Arial"/>
          <w:color w:val="000000"/>
          <w:sz w:val="24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46E14782" w14:textId="77777777" w:rsidR="005631FC" w:rsidRPr="003A4AB6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4B812F33" w14:textId="77777777" w:rsidR="005631FC" w:rsidRPr="003A4AB6" w:rsidRDefault="005631FC" w:rsidP="005631FC">
      <w:pPr>
        <w:autoSpaceDN w:val="0"/>
        <w:rPr>
          <w:rFonts w:ascii="Arial" w:eastAsia="SimSun" w:hAnsi="Arial" w:cs="Arial"/>
          <w:kern w:val="3"/>
          <w:szCs w:val="24"/>
          <w:lang w:bidi="hi-IN"/>
        </w:rPr>
      </w:pP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</w:r>
      <w:r w:rsidRPr="003A4AB6">
        <w:rPr>
          <w:rFonts w:ascii="Arial" w:hAnsi="Arial" w:cs="Arial"/>
          <w:szCs w:val="24"/>
          <w:lang w:eastAsia="hr-HR"/>
        </w:rPr>
        <w:tab/>
        <w:t xml:space="preserve">                   </w:t>
      </w:r>
    </w:p>
    <w:p w14:paraId="35FCA3BA" w14:textId="443C890A" w:rsidR="005631FC" w:rsidRPr="003A4AB6" w:rsidRDefault="005631FC" w:rsidP="005631FC">
      <w:pPr>
        <w:autoSpaceDN w:val="0"/>
        <w:rPr>
          <w:rFonts w:ascii="Arial" w:hAnsi="Arial" w:cs="Arial"/>
          <w:bCs/>
          <w:szCs w:val="24"/>
          <w:lang w:eastAsia="hr-HR"/>
        </w:rPr>
      </w:pPr>
      <w:r w:rsidRPr="003A4AB6">
        <w:rPr>
          <w:rFonts w:ascii="Arial" w:hAnsi="Arial" w:cs="Arial"/>
          <w:bCs/>
          <w:szCs w:val="24"/>
          <w:lang w:eastAsia="hr-HR"/>
        </w:rPr>
        <w:t>Datum:_____</w:t>
      </w:r>
      <w:r w:rsidR="00E06533" w:rsidRPr="003A4AB6">
        <w:rPr>
          <w:rFonts w:ascii="Arial" w:hAnsi="Arial" w:cs="Arial"/>
          <w:bCs/>
          <w:szCs w:val="24"/>
          <w:lang w:eastAsia="hr-HR"/>
        </w:rPr>
        <w:t>____</w:t>
      </w:r>
      <w:r w:rsidRPr="003A4AB6">
        <w:rPr>
          <w:rFonts w:ascii="Arial" w:hAnsi="Arial" w:cs="Arial"/>
          <w:bCs/>
          <w:szCs w:val="24"/>
          <w:lang w:eastAsia="hr-HR"/>
        </w:rPr>
        <w:t>__ 20</w:t>
      </w:r>
      <w:r w:rsidR="00FA7C5C" w:rsidRPr="003A4AB6">
        <w:rPr>
          <w:rFonts w:ascii="Arial" w:hAnsi="Arial" w:cs="Arial"/>
          <w:bCs/>
          <w:szCs w:val="24"/>
          <w:lang w:eastAsia="hr-HR"/>
        </w:rPr>
        <w:t>20</w:t>
      </w:r>
      <w:r w:rsidRPr="003A4AB6">
        <w:rPr>
          <w:rFonts w:ascii="Arial" w:hAnsi="Arial" w:cs="Arial"/>
          <w:bCs/>
          <w:szCs w:val="24"/>
          <w:lang w:eastAsia="hr-HR"/>
        </w:rPr>
        <w:t>.</w:t>
      </w:r>
      <w:r w:rsidR="00FA7C5C" w:rsidRPr="003A4AB6">
        <w:rPr>
          <w:rFonts w:ascii="Arial" w:hAnsi="Arial" w:cs="Arial"/>
          <w:bCs/>
          <w:szCs w:val="24"/>
          <w:lang w:eastAsia="hr-HR"/>
        </w:rPr>
        <w:t xml:space="preserve"> godine</w:t>
      </w:r>
    </w:p>
    <w:p w14:paraId="3821D523" w14:textId="77777777" w:rsidR="005631FC" w:rsidRPr="003A4AB6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  <w:r w:rsidRPr="003A4AB6">
        <w:rPr>
          <w:rFonts w:ascii="Arial" w:hAnsi="Arial" w:cs="Arial"/>
          <w:bCs/>
          <w:szCs w:val="24"/>
          <w:lang w:eastAsia="hr-HR"/>
        </w:rPr>
        <w:t>M.P.</w:t>
      </w:r>
    </w:p>
    <w:p w14:paraId="04FA6CE5" w14:textId="77777777" w:rsidR="005631FC" w:rsidRPr="003A4AB6" w:rsidRDefault="005631FC" w:rsidP="005631FC">
      <w:pPr>
        <w:autoSpaceDN w:val="0"/>
        <w:jc w:val="right"/>
        <w:rPr>
          <w:rFonts w:ascii="Arial" w:hAnsi="Arial" w:cs="Arial"/>
          <w:bCs/>
          <w:szCs w:val="24"/>
          <w:lang w:eastAsia="hr-HR"/>
        </w:rPr>
      </w:pPr>
      <w:r w:rsidRPr="003A4AB6">
        <w:rPr>
          <w:rFonts w:ascii="Arial" w:hAnsi="Arial" w:cs="Arial"/>
          <w:bCs/>
          <w:szCs w:val="24"/>
          <w:lang w:eastAsia="hr-HR"/>
        </w:rPr>
        <w:t xml:space="preserve">            </w:t>
      </w:r>
    </w:p>
    <w:p w14:paraId="1630441E" w14:textId="77777777" w:rsidR="005631FC" w:rsidRPr="003A4AB6" w:rsidRDefault="005631FC" w:rsidP="005631FC">
      <w:pPr>
        <w:autoSpaceDN w:val="0"/>
        <w:jc w:val="right"/>
        <w:rPr>
          <w:rFonts w:ascii="Arial" w:hAnsi="Arial" w:cs="Arial"/>
          <w:bCs/>
          <w:szCs w:val="24"/>
          <w:lang w:eastAsia="hr-HR"/>
        </w:rPr>
      </w:pPr>
      <w:r w:rsidRPr="003A4AB6">
        <w:rPr>
          <w:rFonts w:ascii="Arial" w:hAnsi="Arial" w:cs="Arial"/>
          <w:bCs/>
          <w:szCs w:val="24"/>
          <w:lang w:eastAsia="hr-HR"/>
        </w:rPr>
        <w:t xml:space="preserve">                          </w:t>
      </w:r>
      <w:r w:rsidRPr="003A4AB6">
        <w:rPr>
          <w:rFonts w:ascii="Arial" w:hAnsi="Arial" w:cs="Arial"/>
          <w:bCs/>
          <w:szCs w:val="24"/>
          <w:lang w:eastAsia="hr-HR"/>
        </w:rPr>
        <w:tab/>
      </w:r>
      <w:r w:rsidRPr="003A4AB6">
        <w:rPr>
          <w:rFonts w:ascii="Arial" w:hAnsi="Arial" w:cs="Arial"/>
          <w:bCs/>
          <w:szCs w:val="24"/>
          <w:lang w:eastAsia="hr-HR"/>
        </w:rPr>
        <w:tab/>
      </w:r>
      <w:r w:rsidRPr="003A4AB6">
        <w:rPr>
          <w:rFonts w:ascii="Arial" w:hAnsi="Arial" w:cs="Arial"/>
          <w:bCs/>
          <w:szCs w:val="24"/>
          <w:lang w:eastAsia="hr-HR"/>
        </w:rPr>
        <w:tab/>
        <w:t xml:space="preserve">Potpis: ____________________ </w:t>
      </w:r>
      <w:r w:rsidRPr="003A4AB6">
        <w:rPr>
          <w:rFonts w:ascii="Arial" w:hAnsi="Arial" w:cs="Arial"/>
          <w:szCs w:val="24"/>
          <w:lang w:eastAsia="hr-HR"/>
        </w:rPr>
        <w:t xml:space="preserve">                                                                            </w:t>
      </w:r>
      <w:r w:rsidRPr="003A4AB6">
        <w:rPr>
          <w:rFonts w:ascii="Arial" w:hAnsi="Arial" w:cs="Arial"/>
          <w:bCs/>
          <w:szCs w:val="24"/>
          <w:lang w:eastAsia="hr-HR"/>
        </w:rPr>
        <w:t xml:space="preserve"> </w:t>
      </w:r>
    </w:p>
    <w:p w14:paraId="54B1EBD8" w14:textId="77777777" w:rsidR="005631FC" w:rsidRPr="003A4AB6" w:rsidRDefault="005631FC" w:rsidP="005631FC">
      <w:pPr>
        <w:autoSpaceDN w:val="0"/>
        <w:rPr>
          <w:rFonts w:ascii="Arial" w:eastAsia="SimSun" w:hAnsi="Arial" w:cs="Arial"/>
          <w:kern w:val="3"/>
          <w:szCs w:val="24"/>
          <w:lang w:bidi="hi-IN"/>
        </w:rPr>
      </w:pPr>
      <w:r w:rsidRPr="003A4AB6">
        <w:rPr>
          <w:rFonts w:ascii="Arial" w:hAnsi="Arial" w:cs="Arial"/>
          <w:bCs/>
          <w:szCs w:val="24"/>
          <w:lang w:eastAsia="hr-HR"/>
        </w:rPr>
        <w:t xml:space="preserve">                                                                      </w:t>
      </w:r>
    </w:p>
    <w:p w14:paraId="48B1991B" w14:textId="77777777" w:rsidR="005631FC" w:rsidRPr="003A4AB6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</w:p>
    <w:p w14:paraId="604B8044" w14:textId="77777777" w:rsidR="005631FC" w:rsidRPr="003A4AB6" w:rsidRDefault="005631FC" w:rsidP="005631FC">
      <w:pPr>
        <w:autoSpaceDN w:val="0"/>
        <w:rPr>
          <w:rFonts w:ascii="Arial" w:hAnsi="Arial" w:cs="Arial"/>
          <w:sz w:val="20"/>
          <w:lang w:eastAsia="hr-HR"/>
        </w:rPr>
      </w:pPr>
    </w:p>
    <w:p w14:paraId="4B849A47" w14:textId="77777777" w:rsidR="005631FC" w:rsidRPr="003A4AB6" w:rsidRDefault="005631FC" w:rsidP="005631FC">
      <w:pPr>
        <w:autoSpaceDN w:val="0"/>
        <w:rPr>
          <w:rFonts w:ascii="Arial" w:hAnsi="Arial" w:cs="Arial"/>
          <w:sz w:val="20"/>
          <w:lang w:eastAsia="hr-HR"/>
        </w:rPr>
      </w:pPr>
      <w:r w:rsidRPr="003A4AB6">
        <w:rPr>
          <w:rFonts w:ascii="Arial" w:hAnsi="Arial" w:cs="Arial"/>
          <w:sz w:val="20"/>
          <w:lang w:eastAsia="hr-HR"/>
        </w:rPr>
        <w:tab/>
      </w:r>
    </w:p>
    <w:p w14:paraId="391F6D03" w14:textId="77777777" w:rsidR="005631FC" w:rsidRPr="003A4AB6" w:rsidRDefault="005631FC" w:rsidP="005631FC">
      <w:pPr>
        <w:spacing w:after="0" w:line="240" w:lineRule="auto"/>
        <w:rPr>
          <w:rFonts w:ascii="Arial" w:hAnsi="Arial" w:cs="Arial"/>
          <w:sz w:val="20"/>
          <w:lang w:eastAsia="hr-HR"/>
        </w:rPr>
      </w:pPr>
      <w:r w:rsidRPr="003A4AB6">
        <w:rPr>
          <w:rFonts w:ascii="Arial" w:hAnsi="Arial" w:cs="Arial"/>
          <w:sz w:val="20"/>
          <w:lang w:eastAsia="hr-HR"/>
        </w:rPr>
        <w:br w:type="page"/>
      </w:r>
    </w:p>
    <w:p w14:paraId="19666B5E" w14:textId="26AFA3ED" w:rsidR="00E83C50" w:rsidRPr="003A4AB6" w:rsidRDefault="00E83C50" w:rsidP="00B37BA6">
      <w:pPr>
        <w:shd w:val="clear" w:color="auto" w:fill="DEEAF6" w:themeFill="accent1" w:themeFillTint="33"/>
        <w:jc w:val="right"/>
        <w:rPr>
          <w:rFonts w:ascii="Arial" w:hAnsi="Arial" w:cs="Arial"/>
          <w:b/>
          <w:sz w:val="24"/>
          <w:szCs w:val="24"/>
          <w:lang w:bidi="hi-IN"/>
        </w:rPr>
      </w:pPr>
      <w:bookmarkStart w:id="36" w:name="_Toc513715479"/>
      <w:bookmarkStart w:id="37" w:name="_Toc19621088"/>
      <w:r w:rsidRPr="003A4AB6">
        <w:rPr>
          <w:rFonts w:ascii="Arial" w:hAnsi="Arial" w:cs="Arial"/>
          <w:b/>
          <w:sz w:val="24"/>
          <w:szCs w:val="24"/>
          <w:lang w:eastAsia="hr-HR"/>
        </w:rPr>
        <w:lastRenderedPageBreak/>
        <w:t>OBRAZAC 3.</w:t>
      </w:r>
    </w:p>
    <w:p w14:paraId="37D565AD" w14:textId="57920F6B" w:rsidR="00E83C50" w:rsidRPr="003A4AB6" w:rsidRDefault="00E83C50" w:rsidP="001578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AB6">
        <w:rPr>
          <w:rFonts w:ascii="Arial" w:hAnsi="Arial" w:cs="Arial"/>
          <w:b/>
          <w:bCs/>
          <w:sz w:val="24"/>
          <w:szCs w:val="24"/>
        </w:rPr>
        <w:t>POPIS GLAVNIH USLUGA</w:t>
      </w:r>
      <w:bookmarkEnd w:id="36"/>
      <w:bookmarkEnd w:id="37"/>
    </w:p>
    <w:p w14:paraId="62F24C2F" w14:textId="77777777" w:rsidR="00E83C50" w:rsidRPr="003A4AB6" w:rsidRDefault="00E83C50" w:rsidP="00E83C5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6"/>
        <w:gridCol w:w="2265"/>
        <w:gridCol w:w="442"/>
        <w:gridCol w:w="974"/>
        <w:gridCol w:w="262"/>
        <w:gridCol w:w="1615"/>
        <w:gridCol w:w="2919"/>
      </w:tblGrid>
      <w:tr w:rsidR="000D2532" w:rsidRPr="003A4AB6" w14:paraId="1C99CA13" w14:textId="77777777" w:rsidTr="00BC258A">
        <w:trPr>
          <w:trHeight w:val="251"/>
        </w:trPr>
        <w:tc>
          <w:tcPr>
            <w:tcW w:w="4575" w:type="dxa"/>
            <w:gridSpan w:val="5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46186C3" w14:textId="4503B63F" w:rsidR="00E83C50" w:rsidRPr="003A4AB6" w:rsidRDefault="000D2532" w:rsidP="003B395C">
            <w:pPr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3A4AB6">
              <w:rPr>
                <w:rFonts w:ascii="Arial" w:eastAsia="Times New Roman" w:hAnsi="Arial" w:cs="Arial"/>
                <w:bCs/>
                <w:lang w:eastAsia="hr-HR"/>
              </w:rPr>
              <w:t xml:space="preserve">PONUDITELJ </w:t>
            </w:r>
            <w:r w:rsidRPr="003A4AB6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(naziv/sjedište/OIB)</w:t>
            </w:r>
            <w:r w:rsidR="00E83C50" w:rsidRPr="003A4AB6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:</w:t>
            </w:r>
          </w:p>
        </w:tc>
        <w:tc>
          <w:tcPr>
            <w:tcW w:w="4421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center"/>
          </w:tcPr>
          <w:p w14:paraId="2C7B9898" w14:textId="77777777" w:rsidR="00E83C50" w:rsidRPr="003A4AB6" w:rsidRDefault="00E83C50" w:rsidP="003B395C">
            <w:pPr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3A4AB6">
              <w:rPr>
                <w:rFonts w:ascii="Arial" w:eastAsia="Times New Roman" w:hAnsi="Arial" w:cs="Arial"/>
                <w:bCs/>
                <w:lang w:eastAsia="hr-HR"/>
              </w:rPr>
              <w:t>PREDMET NABAVE:</w:t>
            </w:r>
          </w:p>
        </w:tc>
      </w:tr>
      <w:tr w:rsidR="000D2532" w:rsidRPr="003A4AB6" w14:paraId="07CA4BD3" w14:textId="77777777" w:rsidTr="00BC258A">
        <w:trPr>
          <w:trHeight w:val="584"/>
        </w:trPr>
        <w:tc>
          <w:tcPr>
            <w:tcW w:w="4575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FB4B25" w14:textId="3A737803" w:rsidR="00E83C50" w:rsidRPr="00093A1D" w:rsidRDefault="00E83C50" w:rsidP="00BC258A">
            <w:pPr>
              <w:spacing w:after="0" w:line="276" w:lineRule="auto"/>
              <w:rPr>
                <w:rFonts w:ascii="Arial" w:eastAsia="Times New Roman" w:hAnsi="Arial" w:cs="Arial"/>
                <w:bCs/>
                <w:lang w:eastAsia="hr-HR"/>
              </w:rPr>
            </w:pPr>
            <w:bookmarkStart w:id="38" w:name="_GoBack"/>
            <w:bookmarkEnd w:id="38"/>
          </w:p>
        </w:tc>
        <w:tc>
          <w:tcPr>
            <w:tcW w:w="4421" w:type="dxa"/>
            <w:gridSpan w:val="2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7EA69B" w14:textId="52BD60CF" w:rsidR="00E83C50" w:rsidRPr="00093A1D" w:rsidRDefault="007B14E6" w:rsidP="007B14E6">
            <w:pPr>
              <w:spacing w:after="0" w:line="276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093A1D">
              <w:rPr>
                <w:rFonts w:ascii="Arial" w:eastAsia="Times New Roman" w:hAnsi="Arial" w:cs="Arial"/>
                <w:bCs/>
                <w:lang w:eastAsia="hr-HR"/>
              </w:rPr>
              <w:t>Nabava usluge izrade Plana upravljanja za kamenolom Fantazija / cava di Monfiorenzo</w:t>
            </w:r>
            <w:r w:rsidR="000D2532" w:rsidRPr="00093A1D">
              <w:rPr>
                <w:rFonts w:ascii="Arial" w:eastAsia="Times New Roman" w:hAnsi="Arial" w:cs="Arial"/>
                <w:bCs/>
                <w:lang w:eastAsia="hr-HR"/>
              </w:rPr>
              <w:t xml:space="preserve"> za potrebe projekta „geoIST3A – Valorizacija prirodne baštine u Istarskoj županiji unapređenjem konkurentnosti turističke ponude“</w:t>
            </w:r>
          </w:p>
        </w:tc>
      </w:tr>
      <w:tr w:rsidR="00E83C50" w:rsidRPr="003A4AB6" w14:paraId="7894674A" w14:textId="77777777" w:rsidTr="00BC258A">
        <w:trPr>
          <w:trHeight w:val="150"/>
        </w:trPr>
        <w:tc>
          <w:tcPr>
            <w:tcW w:w="8996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6CB8403" w14:textId="77777777" w:rsidR="00E83C50" w:rsidRPr="003A4AB6" w:rsidRDefault="00E83C50" w:rsidP="00BC258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E83C50" w:rsidRPr="003A4AB6" w14:paraId="36E021E7" w14:textId="77777777" w:rsidTr="00BC258A">
        <w:trPr>
          <w:trHeight w:val="90"/>
        </w:trPr>
        <w:tc>
          <w:tcPr>
            <w:tcW w:w="8996" w:type="dxa"/>
            <w:gridSpan w:val="7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04B79FE" w14:textId="77777777" w:rsidR="00E83C50" w:rsidRPr="003A4AB6" w:rsidRDefault="00E83C50" w:rsidP="00BC258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A4AB6">
              <w:rPr>
                <w:rFonts w:ascii="Arial" w:eastAsia="Times New Roman" w:hAnsi="Arial" w:cs="Arial"/>
                <w:b/>
                <w:lang w:eastAsia="hr-HR"/>
              </w:rPr>
              <w:t>POPIS GLAVNIH USLUGA</w:t>
            </w:r>
          </w:p>
          <w:p w14:paraId="1A93E5B5" w14:textId="0785463B" w:rsidR="00E83C50" w:rsidRPr="003A4AB6" w:rsidRDefault="00E83C50" w:rsidP="00BC258A">
            <w:pPr>
              <w:jc w:val="center"/>
              <w:rPr>
                <w:rFonts w:ascii="Arial" w:eastAsia="Times New Roman" w:hAnsi="Arial" w:cs="Arial"/>
                <w:i/>
                <w:lang w:eastAsia="hr-HR"/>
              </w:rPr>
            </w:pPr>
            <w:r w:rsidRPr="003A4AB6">
              <w:rPr>
                <w:rFonts w:ascii="Arial" w:eastAsia="Times New Roman" w:hAnsi="Arial" w:cs="Arial"/>
                <w:i/>
                <w:lang w:eastAsia="hr-HR"/>
              </w:rPr>
              <w:t>pruženih u godini u kojoj je započeo postupak jednostavne nabave i tijekom 3 (tri) godine koje prethode toj godini</w:t>
            </w:r>
          </w:p>
        </w:tc>
      </w:tr>
      <w:tr w:rsidR="003B395C" w:rsidRPr="003A4AB6" w14:paraId="25E39F53" w14:textId="77777777" w:rsidTr="00BC258A">
        <w:trPr>
          <w:trHeight w:val="90"/>
        </w:trPr>
        <w:tc>
          <w:tcPr>
            <w:tcW w:w="730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F8169E4" w14:textId="77777777" w:rsidR="00E83C50" w:rsidRPr="003A4AB6" w:rsidRDefault="00E83C50" w:rsidP="00BC258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Redni broj</w:t>
            </w:r>
          </w:p>
        </w:tc>
        <w:tc>
          <w:tcPr>
            <w:tcW w:w="220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3AE7" w14:textId="77777777" w:rsidR="00E83C50" w:rsidRPr="003A4AB6" w:rsidRDefault="00E83C50" w:rsidP="00BC258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Naziv usluge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8790C" w14:textId="77777777" w:rsidR="00E83C50" w:rsidRPr="003A4AB6" w:rsidRDefault="00E83C50" w:rsidP="00BC258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Vrijednost pružene usluge bez PDV-a (HRK)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8A5FC" w14:textId="46D529F2" w:rsidR="00E83C50" w:rsidRPr="003A4AB6" w:rsidRDefault="000D2532" w:rsidP="00BC258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Razdoblje izvršenja</w:t>
            </w:r>
            <w:r w:rsidR="00E83C50" w:rsidRPr="003A4AB6">
              <w:rPr>
                <w:rFonts w:ascii="Arial" w:hAnsi="Arial" w:cs="Arial"/>
              </w:rPr>
              <w:t xml:space="preserve"> usluge: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0724B294" w14:textId="75141469" w:rsidR="00E83C50" w:rsidRPr="003A4AB6" w:rsidRDefault="00E83C50" w:rsidP="00BC258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 xml:space="preserve">Naziv </w:t>
            </w:r>
            <w:r w:rsidR="003B395C" w:rsidRPr="003A4AB6">
              <w:rPr>
                <w:rFonts w:ascii="Arial" w:hAnsi="Arial" w:cs="Arial"/>
              </w:rPr>
              <w:t xml:space="preserve">i kontakt podaci </w:t>
            </w:r>
            <w:r w:rsidRPr="003A4AB6">
              <w:rPr>
                <w:rFonts w:ascii="Arial" w:hAnsi="Arial" w:cs="Arial"/>
              </w:rPr>
              <w:t>druge ugovorne strane:</w:t>
            </w:r>
          </w:p>
        </w:tc>
      </w:tr>
      <w:tr w:rsidR="003B395C" w:rsidRPr="003A4AB6" w14:paraId="351AB1D2" w14:textId="77777777" w:rsidTr="003B395C">
        <w:trPr>
          <w:trHeight w:val="1040"/>
        </w:trPr>
        <w:tc>
          <w:tcPr>
            <w:tcW w:w="730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863F88A" w14:textId="77777777" w:rsidR="00E83C50" w:rsidRPr="003A4AB6" w:rsidRDefault="00E83C50" w:rsidP="00BC25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1.</w:t>
            </w:r>
          </w:p>
        </w:tc>
        <w:tc>
          <w:tcPr>
            <w:tcW w:w="220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28141" w14:textId="1EE40606" w:rsidR="00E83C50" w:rsidRPr="003A4AB6" w:rsidRDefault="00E83C50" w:rsidP="00E83C5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55A26" w14:textId="2CC7DDB0" w:rsidR="00E83C50" w:rsidRPr="003A4AB6" w:rsidRDefault="00E83C50" w:rsidP="00BC258A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06534" w14:textId="0A9063AF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11CB08BB" w14:textId="604CF3A2" w:rsidR="00E83C50" w:rsidRPr="003A4AB6" w:rsidRDefault="00E83C50" w:rsidP="00E83C5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3B395C" w:rsidRPr="003A4AB6" w14:paraId="09442ABE" w14:textId="77777777" w:rsidTr="003B395C">
        <w:trPr>
          <w:trHeight w:val="1076"/>
        </w:trPr>
        <w:tc>
          <w:tcPr>
            <w:tcW w:w="730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C248E7E" w14:textId="77777777" w:rsidR="00E83C50" w:rsidRPr="003A4AB6" w:rsidRDefault="00E83C50" w:rsidP="00BC25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2.</w:t>
            </w:r>
          </w:p>
        </w:tc>
        <w:tc>
          <w:tcPr>
            <w:tcW w:w="220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6360" w14:textId="032B7D80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070E" w14:textId="367A3D57" w:rsidR="00E83C50" w:rsidRPr="003A4AB6" w:rsidRDefault="00E83C50" w:rsidP="00BC258A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923C" w14:textId="0A900209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678F8DEA" w14:textId="51AACC10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B395C" w:rsidRPr="003A4AB6" w14:paraId="6BE29D45" w14:textId="77777777" w:rsidTr="003B395C">
        <w:trPr>
          <w:trHeight w:val="878"/>
        </w:trPr>
        <w:tc>
          <w:tcPr>
            <w:tcW w:w="730" w:type="dxa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728819C" w14:textId="77777777" w:rsidR="00E83C50" w:rsidRPr="003A4AB6" w:rsidRDefault="00E83C50" w:rsidP="00BC25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4AB6">
              <w:rPr>
                <w:rFonts w:ascii="Arial" w:hAnsi="Arial" w:cs="Arial"/>
              </w:rPr>
              <w:t>3.</w:t>
            </w:r>
          </w:p>
        </w:tc>
        <w:tc>
          <w:tcPr>
            <w:tcW w:w="220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F533" w14:textId="206375E1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497F" w14:textId="22ADFA14" w:rsidR="00E83C50" w:rsidRPr="003A4AB6" w:rsidRDefault="00E83C50" w:rsidP="00BC258A">
            <w:pPr>
              <w:spacing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F47CE" w14:textId="075F93BB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5935469B" w14:textId="78B324D4" w:rsidR="00E83C50" w:rsidRPr="003A4AB6" w:rsidRDefault="00E83C50" w:rsidP="00BC258A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83C50" w:rsidRPr="003A4AB6" w14:paraId="0CAE8722" w14:textId="77777777" w:rsidTr="00BC258A">
        <w:trPr>
          <w:trHeight w:val="166"/>
        </w:trPr>
        <w:tc>
          <w:tcPr>
            <w:tcW w:w="8996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FB84EA8" w14:textId="77777777" w:rsidR="00E83C50" w:rsidRPr="003A4AB6" w:rsidRDefault="00E83C50" w:rsidP="00BC258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D2532" w:rsidRPr="003A4AB6" w14:paraId="00576036" w14:textId="77777777" w:rsidTr="003B395C">
        <w:trPr>
          <w:trHeight w:val="858"/>
        </w:trPr>
        <w:tc>
          <w:tcPr>
            <w:tcW w:w="3370" w:type="dxa"/>
            <w:gridSpan w:val="3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E82DFD2" w14:textId="0CDBA1AE" w:rsidR="00E83C50" w:rsidRPr="003A4AB6" w:rsidRDefault="00E83C50" w:rsidP="00BC258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26" w:type="dxa"/>
            <w:gridSpan w:val="4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1DD1452C" w14:textId="1CBACCAA" w:rsidR="00E83C50" w:rsidRPr="003A4AB6" w:rsidRDefault="00E83C50" w:rsidP="00BC258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3A4AB6">
              <w:rPr>
                <w:rFonts w:ascii="Arial" w:hAnsi="Arial" w:cs="Arial"/>
                <w:bCs/>
              </w:rPr>
              <w:t>M.P.</w:t>
            </w:r>
            <w:r w:rsidRPr="003A4AB6">
              <w:rPr>
                <w:rStyle w:val="FootnoteReference"/>
                <w:rFonts w:ascii="Arial" w:hAnsi="Arial" w:cs="Arial"/>
                <w:bCs/>
              </w:rPr>
              <w:footnoteReference w:id="1"/>
            </w:r>
            <w:r w:rsidRPr="003A4AB6">
              <w:rPr>
                <w:rFonts w:ascii="Arial" w:hAnsi="Arial" w:cs="Arial"/>
                <w:bCs/>
              </w:rPr>
              <w:t xml:space="preserve">                                   </w:t>
            </w:r>
          </w:p>
        </w:tc>
      </w:tr>
      <w:tr w:rsidR="000D2532" w:rsidRPr="003A4AB6" w14:paraId="7A47F26D" w14:textId="77777777" w:rsidTr="003B395C">
        <w:trPr>
          <w:trHeight w:val="70"/>
        </w:trPr>
        <w:tc>
          <w:tcPr>
            <w:tcW w:w="3370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312A613" w14:textId="77777777" w:rsidR="00E83C50" w:rsidRPr="003A4AB6" w:rsidRDefault="00E83C50" w:rsidP="00BC258A">
            <w:pPr>
              <w:spacing w:after="0"/>
              <w:rPr>
                <w:rFonts w:ascii="Arial" w:hAnsi="Arial" w:cs="Arial"/>
                <w:i/>
              </w:rPr>
            </w:pPr>
            <w:r w:rsidRPr="003A4AB6">
              <w:rPr>
                <w:rFonts w:ascii="Arial" w:hAnsi="Arial" w:cs="Arial"/>
                <w:i/>
              </w:rPr>
              <w:t>mjesto/datum</w:t>
            </w:r>
          </w:p>
        </w:tc>
        <w:tc>
          <w:tcPr>
            <w:tcW w:w="5626" w:type="dxa"/>
            <w:gridSpan w:val="4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6D79F20E" w14:textId="77777777" w:rsidR="00E83C50" w:rsidRPr="003A4AB6" w:rsidRDefault="00E83C50" w:rsidP="00BC258A">
            <w:pPr>
              <w:spacing w:after="0"/>
              <w:jc w:val="right"/>
              <w:rPr>
                <w:rFonts w:ascii="Arial" w:eastAsia="Times New Roman" w:hAnsi="Arial" w:cs="Arial"/>
                <w:i/>
                <w:lang w:eastAsia="hr-HR"/>
              </w:rPr>
            </w:pPr>
            <w:r w:rsidRPr="003A4AB6">
              <w:rPr>
                <w:rFonts w:ascii="Arial" w:eastAsia="Times New Roman" w:hAnsi="Arial" w:cs="Arial"/>
                <w:i/>
                <w:lang w:eastAsia="hr-HR"/>
              </w:rPr>
              <w:t xml:space="preserve">ime/prezime/potpis ovlaštene osobe </w:t>
            </w:r>
          </w:p>
        </w:tc>
      </w:tr>
    </w:tbl>
    <w:p w14:paraId="352C3CCE" w14:textId="77777777" w:rsidR="00E83C50" w:rsidRPr="003A4AB6" w:rsidRDefault="00E83C50" w:rsidP="00E83C50">
      <w:pPr>
        <w:spacing w:after="0" w:line="240" w:lineRule="auto"/>
        <w:rPr>
          <w:rFonts w:ascii="Arial" w:hAnsi="Arial" w:cs="Arial"/>
          <w:caps/>
        </w:rPr>
      </w:pPr>
    </w:p>
    <w:p w14:paraId="20A25214" w14:textId="77777777" w:rsidR="00E83C50" w:rsidRPr="003A4AB6" w:rsidRDefault="00E83C50" w:rsidP="00E83C50">
      <w:pPr>
        <w:rPr>
          <w:rFonts w:ascii="Arial" w:hAnsi="Arial" w:cs="Arial"/>
        </w:rPr>
      </w:pPr>
    </w:p>
    <w:p w14:paraId="72BCED8B" w14:textId="393EDC4F" w:rsidR="005631FC" w:rsidRPr="003A4AB6" w:rsidRDefault="00E83C50" w:rsidP="003B395C">
      <w:pPr>
        <w:tabs>
          <w:tab w:val="left" w:pos="1395"/>
        </w:tabs>
        <w:spacing w:after="0" w:line="240" w:lineRule="auto"/>
        <w:rPr>
          <w:rFonts w:ascii="Arial" w:eastAsiaTheme="majorEastAsia" w:hAnsi="Arial" w:cs="Arial"/>
          <w:b/>
        </w:rPr>
      </w:pPr>
      <w:r w:rsidRPr="003A4AB6">
        <w:rPr>
          <w:rFonts w:ascii="Arial" w:hAnsi="Arial" w:cs="Arial"/>
          <w:caps/>
        </w:rPr>
        <w:tab/>
      </w:r>
    </w:p>
    <w:sectPr w:rsidR="005631FC" w:rsidRPr="003A4AB6" w:rsidSect="0004570F"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D47FF" w14:textId="77777777" w:rsidR="00F65042" w:rsidRDefault="00F65042" w:rsidP="000135A4">
      <w:pPr>
        <w:spacing w:after="0" w:line="240" w:lineRule="auto"/>
      </w:pPr>
      <w:r>
        <w:separator/>
      </w:r>
    </w:p>
  </w:endnote>
  <w:endnote w:type="continuationSeparator" w:id="0">
    <w:p w14:paraId="3905667F" w14:textId="77777777" w:rsidR="00F65042" w:rsidRDefault="00F65042" w:rsidP="0001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4711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1F2CFFE" w14:textId="3D91A4E9" w:rsidR="0004570F" w:rsidRPr="0004570F" w:rsidRDefault="0004570F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4570F">
          <w:rPr>
            <w:rFonts w:ascii="Arial" w:hAnsi="Arial" w:cs="Arial"/>
            <w:sz w:val="20"/>
            <w:szCs w:val="20"/>
          </w:rPr>
          <w:fldChar w:fldCharType="begin"/>
        </w:r>
        <w:r w:rsidRPr="0004570F">
          <w:rPr>
            <w:rFonts w:ascii="Arial" w:hAnsi="Arial" w:cs="Arial"/>
            <w:sz w:val="20"/>
            <w:szCs w:val="20"/>
          </w:rPr>
          <w:instrText>PAGE   \* MERGEFORMAT</w:instrText>
        </w:r>
        <w:r w:rsidRPr="0004570F">
          <w:rPr>
            <w:rFonts w:ascii="Arial" w:hAnsi="Arial" w:cs="Arial"/>
            <w:sz w:val="20"/>
            <w:szCs w:val="20"/>
          </w:rPr>
          <w:fldChar w:fldCharType="separate"/>
        </w:r>
        <w:r w:rsidR="005D2805">
          <w:rPr>
            <w:rFonts w:ascii="Arial" w:hAnsi="Arial" w:cs="Arial"/>
            <w:noProof/>
            <w:sz w:val="20"/>
            <w:szCs w:val="20"/>
          </w:rPr>
          <w:t>3</w:t>
        </w:r>
        <w:r w:rsidRPr="0004570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AF4EB26" w14:textId="77777777" w:rsidR="00BC258A" w:rsidRPr="00217921" w:rsidRDefault="00BC258A" w:rsidP="0021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5567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648E90C" w14:textId="77777777" w:rsidR="0004570F" w:rsidRPr="0004570F" w:rsidRDefault="0004570F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4570F">
          <w:rPr>
            <w:rFonts w:ascii="Arial" w:hAnsi="Arial" w:cs="Arial"/>
            <w:sz w:val="20"/>
            <w:szCs w:val="20"/>
          </w:rPr>
          <w:fldChar w:fldCharType="begin"/>
        </w:r>
        <w:r w:rsidRPr="0004570F">
          <w:rPr>
            <w:rFonts w:ascii="Arial" w:hAnsi="Arial" w:cs="Arial"/>
            <w:sz w:val="20"/>
            <w:szCs w:val="20"/>
          </w:rPr>
          <w:instrText>PAGE   \* MERGEFORMAT</w:instrText>
        </w:r>
        <w:r w:rsidRPr="0004570F">
          <w:rPr>
            <w:rFonts w:ascii="Arial" w:hAnsi="Arial" w:cs="Arial"/>
            <w:sz w:val="20"/>
            <w:szCs w:val="20"/>
          </w:rPr>
          <w:fldChar w:fldCharType="separate"/>
        </w:r>
        <w:r w:rsidR="00093A1D">
          <w:rPr>
            <w:rFonts w:ascii="Arial" w:hAnsi="Arial" w:cs="Arial"/>
            <w:noProof/>
            <w:sz w:val="20"/>
            <w:szCs w:val="20"/>
          </w:rPr>
          <w:t>19</w:t>
        </w:r>
        <w:r w:rsidRPr="0004570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62145CD" w14:textId="77777777" w:rsidR="0004570F" w:rsidRPr="00217921" w:rsidRDefault="0004570F" w:rsidP="0021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C473B" w14:textId="77777777" w:rsidR="00F65042" w:rsidRDefault="00F65042" w:rsidP="000135A4">
      <w:pPr>
        <w:spacing w:after="0" w:line="240" w:lineRule="auto"/>
      </w:pPr>
      <w:r>
        <w:separator/>
      </w:r>
    </w:p>
  </w:footnote>
  <w:footnote w:type="continuationSeparator" w:id="0">
    <w:p w14:paraId="39D52751" w14:textId="77777777" w:rsidR="00F65042" w:rsidRDefault="00F65042" w:rsidP="000135A4">
      <w:pPr>
        <w:spacing w:after="0" w:line="240" w:lineRule="auto"/>
      </w:pPr>
      <w:r>
        <w:continuationSeparator/>
      </w:r>
    </w:p>
  </w:footnote>
  <w:footnote w:id="1">
    <w:p w14:paraId="6970493E" w14:textId="1A14850E" w:rsidR="00BC258A" w:rsidRPr="009A1A0C" w:rsidRDefault="00BC258A" w:rsidP="00E83C5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rPr>
          <w:lang w:val="hr-HR"/>
        </w:rPr>
        <w:t>A</w:t>
      </w:r>
      <w:r w:rsidRPr="00DC62FC">
        <w:rPr>
          <w:lang w:val="hr-HR"/>
        </w:rPr>
        <w:t xml:space="preserve">ko je žig obveza u zemlji </w:t>
      </w:r>
      <w:r w:rsidR="00B37BA6">
        <w:rPr>
          <w:lang w:val="hr-HR"/>
        </w:rPr>
        <w:t xml:space="preserve">poslovnog nastana </w:t>
      </w:r>
      <w:r>
        <w:rPr>
          <w:lang w:val="hr-HR"/>
        </w:rPr>
        <w:t>ponudi</w:t>
      </w:r>
      <w:r w:rsidRPr="00DC62FC">
        <w:rPr>
          <w:lang w:val="hr-HR"/>
        </w:rPr>
        <w:t>telja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80AF6" w14:textId="6095E796" w:rsidR="00BC258A" w:rsidRDefault="00BC258A">
    <w:pPr>
      <w:pStyle w:val="Header"/>
    </w:pPr>
    <w:r>
      <w:rPr>
        <w:noProof/>
        <w:lang w:eastAsia="hr-HR"/>
      </w:rPr>
      <w:drawing>
        <wp:inline distT="0" distB="0" distL="0" distR="0" wp14:anchorId="71E24DA4" wp14:editId="1CA85C4A">
          <wp:extent cx="5760720" cy="1220470"/>
          <wp:effectExtent l="0" t="0" r="0" b="0"/>
          <wp:docPr id="2" name="Picture 2" descr="C:\Users\nsimunovic\AppData\Local\Temp\Temp1_MRRFEU pasice s logotipima.zip\MRRFEU pasice s logotipima\MRRFEU pasica logotipi M\MRRFEU pasica logotipi 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simunovic\AppData\Local\Temp\Temp1_MRRFEU pasice s logotipima.zip\MRRFEU pasice s logotipima\MRRFEU pasica logotipi M\MRRFEU pasica logotipi 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99"/>
    <w:multiLevelType w:val="hybridMultilevel"/>
    <w:tmpl w:val="E7D6ADD0"/>
    <w:lvl w:ilvl="0" w:tplc="56AC9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653"/>
    <w:multiLevelType w:val="hybridMultilevel"/>
    <w:tmpl w:val="1408E4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587519"/>
    <w:multiLevelType w:val="hybridMultilevel"/>
    <w:tmpl w:val="19E490B2"/>
    <w:lvl w:ilvl="0" w:tplc="EE782A6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6D1873"/>
    <w:multiLevelType w:val="hybridMultilevel"/>
    <w:tmpl w:val="522000B8"/>
    <w:lvl w:ilvl="0" w:tplc="6CBA7906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D200EE"/>
    <w:multiLevelType w:val="hybridMultilevel"/>
    <w:tmpl w:val="2BD85186"/>
    <w:lvl w:ilvl="0" w:tplc="0E24C9BE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95089C"/>
    <w:multiLevelType w:val="multilevel"/>
    <w:tmpl w:val="F33CD3F8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2AD1BCF"/>
    <w:multiLevelType w:val="hybridMultilevel"/>
    <w:tmpl w:val="710E80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631237"/>
    <w:multiLevelType w:val="hybridMultilevel"/>
    <w:tmpl w:val="DE54C8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C77CD"/>
    <w:multiLevelType w:val="multilevel"/>
    <w:tmpl w:val="8544F10A"/>
    <w:styleLink w:val="WW8Num18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ECD5530"/>
    <w:multiLevelType w:val="multilevel"/>
    <w:tmpl w:val="DEDE81E2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27AB0447"/>
    <w:multiLevelType w:val="hybridMultilevel"/>
    <w:tmpl w:val="98A6BF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C296536"/>
    <w:multiLevelType w:val="multilevel"/>
    <w:tmpl w:val="44DAF52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002319"/>
    <w:multiLevelType w:val="hybridMultilevel"/>
    <w:tmpl w:val="43AEC4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1E1A35"/>
    <w:multiLevelType w:val="hybridMultilevel"/>
    <w:tmpl w:val="5824D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32B5A"/>
    <w:multiLevelType w:val="hybridMultilevel"/>
    <w:tmpl w:val="04F6A518"/>
    <w:lvl w:ilvl="0" w:tplc="EE782A6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04A1A"/>
    <w:multiLevelType w:val="hybridMultilevel"/>
    <w:tmpl w:val="F93AE7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5E5B0C"/>
    <w:multiLevelType w:val="multilevel"/>
    <w:tmpl w:val="D2D4A7B6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5ED5671"/>
    <w:multiLevelType w:val="multilevel"/>
    <w:tmpl w:val="0D12C7C0"/>
    <w:styleLink w:val="WW8Num24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46CE0DE5"/>
    <w:multiLevelType w:val="multilevel"/>
    <w:tmpl w:val="8F007E8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499A4EE9"/>
    <w:multiLevelType w:val="hybridMultilevel"/>
    <w:tmpl w:val="E9F60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A087E"/>
    <w:multiLevelType w:val="multilevel"/>
    <w:tmpl w:val="7010A1D6"/>
    <w:styleLink w:val="WW8Num223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4F0D7387"/>
    <w:multiLevelType w:val="hybridMultilevel"/>
    <w:tmpl w:val="E9061A6C"/>
    <w:lvl w:ilvl="0" w:tplc="AB8EFD46">
      <w:start w:val="4"/>
      <w:numFmt w:val="bullet"/>
      <w:lvlText w:val="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12105"/>
    <w:multiLevelType w:val="hybridMultilevel"/>
    <w:tmpl w:val="0D388B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DF105E6"/>
    <w:multiLevelType w:val="hybridMultilevel"/>
    <w:tmpl w:val="08E0E0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3FC5D7C"/>
    <w:multiLevelType w:val="hybridMultilevel"/>
    <w:tmpl w:val="0B028A08"/>
    <w:lvl w:ilvl="0" w:tplc="D4E2812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96042"/>
    <w:multiLevelType w:val="hybridMultilevel"/>
    <w:tmpl w:val="190EA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048AA"/>
    <w:multiLevelType w:val="multilevel"/>
    <w:tmpl w:val="4288B110"/>
    <w:lvl w:ilvl="0">
      <w:start w:val="2"/>
      <w:numFmt w:val="decimal"/>
      <w:lvlText w:val="%1."/>
      <w:lvlJc w:val="left"/>
      <w:pPr>
        <w:ind w:left="674" w:hanging="39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7B8E57F9"/>
    <w:multiLevelType w:val="multilevel"/>
    <w:tmpl w:val="4776EB8C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C03519A"/>
    <w:multiLevelType w:val="hybridMultilevel"/>
    <w:tmpl w:val="A894E0C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EAD0532"/>
    <w:multiLevelType w:val="multilevel"/>
    <w:tmpl w:val="DDA21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7"/>
    <w:lvlOverride w:ilvl="1">
      <w:lvl w:ilvl="1">
        <w:start w:val="1"/>
        <w:numFmt w:val="decimal"/>
        <w:lvlText w:val="%1.%2."/>
        <w:lvlJc w:val="left"/>
        <w:rPr>
          <w:rFonts w:ascii="Arial" w:hAnsi="Arial" w:cs="Arial"/>
          <w:b/>
        </w:rPr>
      </w:lvl>
    </w:lvlOverride>
  </w:num>
  <w:num w:numId="2">
    <w:abstractNumId w:val="9"/>
  </w:num>
  <w:num w:numId="3">
    <w:abstractNumId w:val="18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4">
    <w:abstractNumId w:val="8"/>
  </w:num>
  <w:num w:numId="5">
    <w:abstractNumId w:val="20"/>
    <w:lvlOverride w:ilvl="3">
      <w:lvl w:ilvl="3">
        <w:start w:val="1"/>
        <w:numFmt w:val="decimal"/>
        <w:lvlText w:val="%4."/>
        <w:lvlJc w:val="left"/>
        <w:rPr>
          <w:rFonts w:ascii="Arial" w:hAnsi="Arial" w:cs="Arial" w:hint="default"/>
          <w:b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7">
    <w:abstractNumId w:val="17"/>
  </w:num>
  <w:num w:numId="8">
    <w:abstractNumId w:val="5"/>
  </w:num>
  <w:num w:numId="9">
    <w:abstractNumId w:val="29"/>
  </w:num>
  <w:num w:numId="10">
    <w:abstractNumId w:val="16"/>
  </w:num>
  <w:num w:numId="11">
    <w:abstractNumId w:val="18"/>
  </w:num>
  <w:num w:numId="12">
    <w:abstractNumId w:val="20"/>
  </w:num>
  <w:num w:numId="13">
    <w:abstractNumId w:val="27"/>
  </w:num>
  <w:num w:numId="14">
    <w:abstractNumId w:val="21"/>
  </w:num>
  <w:num w:numId="15">
    <w:abstractNumId w:val="6"/>
  </w:num>
  <w:num w:numId="16">
    <w:abstractNumId w:val="3"/>
  </w:num>
  <w:num w:numId="17">
    <w:abstractNumId w:val="26"/>
  </w:num>
  <w:num w:numId="18">
    <w:abstractNumId w:val="11"/>
  </w:num>
  <w:num w:numId="19">
    <w:abstractNumId w:val="4"/>
  </w:num>
  <w:num w:numId="20">
    <w:abstractNumId w:val="24"/>
  </w:num>
  <w:num w:numId="21">
    <w:abstractNumId w:val="22"/>
  </w:num>
  <w:num w:numId="22">
    <w:abstractNumId w:val="13"/>
  </w:num>
  <w:num w:numId="23">
    <w:abstractNumId w:val="23"/>
  </w:num>
  <w:num w:numId="24">
    <w:abstractNumId w:val="28"/>
  </w:num>
  <w:num w:numId="25">
    <w:abstractNumId w:val="1"/>
  </w:num>
  <w:num w:numId="26">
    <w:abstractNumId w:val="12"/>
  </w:num>
  <w:num w:numId="27">
    <w:abstractNumId w:val="15"/>
  </w:num>
  <w:num w:numId="28">
    <w:abstractNumId w:val="10"/>
  </w:num>
  <w:num w:numId="29">
    <w:abstractNumId w:val="19"/>
  </w:num>
  <w:num w:numId="30">
    <w:abstractNumId w:val="25"/>
  </w:num>
  <w:num w:numId="31">
    <w:abstractNumId w:val="7"/>
  </w:num>
  <w:num w:numId="32">
    <w:abstractNumId w:val="2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0B"/>
    <w:rsid w:val="000011E3"/>
    <w:rsid w:val="000135A4"/>
    <w:rsid w:val="00030A93"/>
    <w:rsid w:val="00036821"/>
    <w:rsid w:val="0004570F"/>
    <w:rsid w:val="00046BC9"/>
    <w:rsid w:val="000512F4"/>
    <w:rsid w:val="00052813"/>
    <w:rsid w:val="0005779F"/>
    <w:rsid w:val="00067A1C"/>
    <w:rsid w:val="00070C51"/>
    <w:rsid w:val="00072EF9"/>
    <w:rsid w:val="00080B55"/>
    <w:rsid w:val="00083B32"/>
    <w:rsid w:val="00093A1D"/>
    <w:rsid w:val="000C02B1"/>
    <w:rsid w:val="000C5305"/>
    <w:rsid w:val="000C7188"/>
    <w:rsid w:val="000D0DEF"/>
    <w:rsid w:val="000D0E82"/>
    <w:rsid w:val="000D1DBC"/>
    <w:rsid w:val="000D2532"/>
    <w:rsid w:val="000D3F68"/>
    <w:rsid w:val="000D7F57"/>
    <w:rsid w:val="000E4088"/>
    <w:rsid w:val="000F010B"/>
    <w:rsid w:val="000F267B"/>
    <w:rsid w:val="000F3F38"/>
    <w:rsid w:val="00106ACE"/>
    <w:rsid w:val="00107A33"/>
    <w:rsid w:val="0011375E"/>
    <w:rsid w:val="00114E87"/>
    <w:rsid w:val="00135F84"/>
    <w:rsid w:val="0013671F"/>
    <w:rsid w:val="00136B6C"/>
    <w:rsid w:val="001377CD"/>
    <w:rsid w:val="00140C9F"/>
    <w:rsid w:val="001507BC"/>
    <w:rsid w:val="001536E7"/>
    <w:rsid w:val="001578A2"/>
    <w:rsid w:val="001751C6"/>
    <w:rsid w:val="001762AB"/>
    <w:rsid w:val="00176839"/>
    <w:rsid w:val="0019535F"/>
    <w:rsid w:val="001A1562"/>
    <w:rsid w:val="001A73F2"/>
    <w:rsid w:val="001A7E80"/>
    <w:rsid w:val="001B2A53"/>
    <w:rsid w:val="001B6EC9"/>
    <w:rsid w:val="001B751E"/>
    <w:rsid w:val="001C1C78"/>
    <w:rsid w:val="001C23C4"/>
    <w:rsid w:val="001C4FB5"/>
    <w:rsid w:val="001C6719"/>
    <w:rsid w:val="001C7E52"/>
    <w:rsid w:val="001D523A"/>
    <w:rsid w:val="001D7AA5"/>
    <w:rsid w:val="00211832"/>
    <w:rsid w:val="0021231A"/>
    <w:rsid w:val="002123E5"/>
    <w:rsid w:val="00215C10"/>
    <w:rsid w:val="00215C5E"/>
    <w:rsid w:val="00217921"/>
    <w:rsid w:val="002203CC"/>
    <w:rsid w:val="0022048E"/>
    <w:rsid w:val="002212D6"/>
    <w:rsid w:val="00224CFA"/>
    <w:rsid w:val="00230F08"/>
    <w:rsid w:val="00231EFE"/>
    <w:rsid w:val="002357DC"/>
    <w:rsid w:val="00236DAD"/>
    <w:rsid w:val="00237F6C"/>
    <w:rsid w:val="00246BE6"/>
    <w:rsid w:val="00255DA4"/>
    <w:rsid w:val="002622E8"/>
    <w:rsid w:val="00262568"/>
    <w:rsid w:val="00265E06"/>
    <w:rsid w:val="00273A9C"/>
    <w:rsid w:val="0027491D"/>
    <w:rsid w:val="0027496F"/>
    <w:rsid w:val="00276954"/>
    <w:rsid w:val="00277715"/>
    <w:rsid w:val="002778F1"/>
    <w:rsid w:val="00291967"/>
    <w:rsid w:val="002A5FCB"/>
    <w:rsid w:val="002C0F41"/>
    <w:rsid w:val="002C2AD4"/>
    <w:rsid w:val="002D643A"/>
    <w:rsid w:val="002D6750"/>
    <w:rsid w:val="002E3985"/>
    <w:rsid w:val="00306D5F"/>
    <w:rsid w:val="00314C96"/>
    <w:rsid w:val="00316F55"/>
    <w:rsid w:val="003172B7"/>
    <w:rsid w:val="003226AE"/>
    <w:rsid w:val="00327501"/>
    <w:rsid w:val="00330B3C"/>
    <w:rsid w:val="00347AF3"/>
    <w:rsid w:val="00357C69"/>
    <w:rsid w:val="003679BD"/>
    <w:rsid w:val="00370939"/>
    <w:rsid w:val="003762FE"/>
    <w:rsid w:val="00376E3E"/>
    <w:rsid w:val="00386D2F"/>
    <w:rsid w:val="00386F53"/>
    <w:rsid w:val="0039342E"/>
    <w:rsid w:val="003A2FA4"/>
    <w:rsid w:val="003A4AB6"/>
    <w:rsid w:val="003A670F"/>
    <w:rsid w:val="003B03CC"/>
    <w:rsid w:val="003B244D"/>
    <w:rsid w:val="003B395C"/>
    <w:rsid w:val="003C2F43"/>
    <w:rsid w:val="003C36B9"/>
    <w:rsid w:val="003D11A1"/>
    <w:rsid w:val="003E546B"/>
    <w:rsid w:val="003F2D7C"/>
    <w:rsid w:val="003F5CFA"/>
    <w:rsid w:val="00401B20"/>
    <w:rsid w:val="004079B0"/>
    <w:rsid w:val="00407D79"/>
    <w:rsid w:val="00413175"/>
    <w:rsid w:val="00440EA9"/>
    <w:rsid w:val="0044578C"/>
    <w:rsid w:val="0045043A"/>
    <w:rsid w:val="00454245"/>
    <w:rsid w:val="0045495A"/>
    <w:rsid w:val="00455FEA"/>
    <w:rsid w:val="004621A4"/>
    <w:rsid w:val="00467BDE"/>
    <w:rsid w:val="00470AB4"/>
    <w:rsid w:val="00477F90"/>
    <w:rsid w:val="004D0B4C"/>
    <w:rsid w:val="004D22C6"/>
    <w:rsid w:val="004E429F"/>
    <w:rsid w:val="004F40AD"/>
    <w:rsid w:val="004F4CCD"/>
    <w:rsid w:val="004F568E"/>
    <w:rsid w:val="004F61A6"/>
    <w:rsid w:val="004F64ED"/>
    <w:rsid w:val="00503CF5"/>
    <w:rsid w:val="00516FEF"/>
    <w:rsid w:val="005214BF"/>
    <w:rsid w:val="00522D35"/>
    <w:rsid w:val="00522E3E"/>
    <w:rsid w:val="0053190C"/>
    <w:rsid w:val="00540EAB"/>
    <w:rsid w:val="00541322"/>
    <w:rsid w:val="00541F08"/>
    <w:rsid w:val="005435D4"/>
    <w:rsid w:val="0054482A"/>
    <w:rsid w:val="00546E9D"/>
    <w:rsid w:val="005631FC"/>
    <w:rsid w:val="00566769"/>
    <w:rsid w:val="005744F4"/>
    <w:rsid w:val="00584CB1"/>
    <w:rsid w:val="00587A3D"/>
    <w:rsid w:val="005A13DB"/>
    <w:rsid w:val="005A39B0"/>
    <w:rsid w:val="005B3BC3"/>
    <w:rsid w:val="005B5758"/>
    <w:rsid w:val="005C0EC5"/>
    <w:rsid w:val="005C22A4"/>
    <w:rsid w:val="005C7D86"/>
    <w:rsid w:val="005D0A33"/>
    <w:rsid w:val="005D2805"/>
    <w:rsid w:val="005E0FF7"/>
    <w:rsid w:val="005E4921"/>
    <w:rsid w:val="005E6381"/>
    <w:rsid w:val="005E7FF3"/>
    <w:rsid w:val="006116D8"/>
    <w:rsid w:val="00613ED8"/>
    <w:rsid w:val="00614877"/>
    <w:rsid w:val="00615B04"/>
    <w:rsid w:val="00624937"/>
    <w:rsid w:val="0062733A"/>
    <w:rsid w:val="00657C5A"/>
    <w:rsid w:val="006615BB"/>
    <w:rsid w:val="00661F5D"/>
    <w:rsid w:val="006653BC"/>
    <w:rsid w:val="00671D20"/>
    <w:rsid w:val="00672928"/>
    <w:rsid w:val="00672DB3"/>
    <w:rsid w:val="00681229"/>
    <w:rsid w:val="006870ED"/>
    <w:rsid w:val="0069084A"/>
    <w:rsid w:val="00693296"/>
    <w:rsid w:val="00697545"/>
    <w:rsid w:val="006B4EAA"/>
    <w:rsid w:val="006C554B"/>
    <w:rsid w:val="006C61A3"/>
    <w:rsid w:val="006E17C2"/>
    <w:rsid w:val="006E5FF4"/>
    <w:rsid w:val="006F5607"/>
    <w:rsid w:val="00706C29"/>
    <w:rsid w:val="00720792"/>
    <w:rsid w:val="00721EB1"/>
    <w:rsid w:val="0073044C"/>
    <w:rsid w:val="00734B85"/>
    <w:rsid w:val="007401F7"/>
    <w:rsid w:val="007446C6"/>
    <w:rsid w:val="0074551D"/>
    <w:rsid w:val="00746607"/>
    <w:rsid w:val="00751A27"/>
    <w:rsid w:val="00766A31"/>
    <w:rsid w:val="00772217"/>
    <w:rsid w:val="007754AF"/>
    <w:rsid w:val="00780761"/>
    <w:rsid w:val="0078566B"/>
    <w:rsid w:val="007939C4"/>
    <w:rsid w:val="007A0546"/>
    <w:rsid w:val="007A10C5"/>
    <w:rsid w:val="007A35A5"/>
    <w:rsid w:val="007B14E6"/>
    <w:rsid w:val="007C48A2"/>
    <w:rsid w:val="007C5383"/>
    <w:rsid w:val="007C6951"/>
    <w:rsid w:val="007C74BB"/>
    <w:rsid w:val="007D18FD"/>
    <w:rsid w:val="007D4B80"/>
    <w:rsid w:val="007D7806"/>
    <w:rsid w:val="007D7E5C"/>
    <w:rsid w:val="007F0023"/>
    <w:rsid w:val="007F2F01"/>
    <w:rsid w:val="00801269"/>
    <w:rsid w:val="008019A0"/>
    <w:rsid w:val="00801CFB"/>
    <w:rsid w:val="008064B2"/>
    <w:rsid w:val="0081106C"/>
    <w:rsid w:val="00830F68"/>
    <w:rsid w:val="0083339B"/>
    <w:rsid w:val="0083733F"/>
    <w:rsid w:val="0085540B"/>
    <w:rsid w:val="00860FA4"/>
    <w:rsid w:val="0087463B"/>
    <w:rsid w:val="008761E2"/>
    <w:rsid w:val="008823C2"/>
    <w:rsid w:val="00885579"/>
    <w:rsid w:val="00885E4A"/>
    <w:rsid w:val="008907CE"/>
    <w:rsid w:val="008A6BFD"/>
    <w:rsid w:val="008B36F5"/>
    <w:rsid w:val="008B6455"/>
    <w:rsid w:val="008C65D4"/>
    <w:rsid w:val="008D0448"/>
    <w:rsid w:val="008D1DE4"/>
    <w:rsid w:val="008D244E"/>
    <w:rsid w:val="008D5222"/>
    <w:rsid w:val="008E0AD2"/>
    <w:rsid w:val="008E22E6"/>
    <w:rsid w:val="008F34E0"/>
    <w:rsid w:val="008F7B8E"/>
    <w:rsid w:val="00900497"/>
    <w:rsid w:val="0090093F"/>
    <w:rsid w:val="00931153"/>
    <w:rsid w:val="009406E4"/>
    <w:rsid w:val="00941C46"/>
    <w:rsid w:val="00941D42"/>
    <w:rsid w:val="0094273E"/>
    <w:rsid w:val="00943164"/>
    <w:rsid w:val="00946A3D"/>
    <w:rsid w:val="00946E05"/>
    <w:rsid w:val="0094724F"/>
    <w:rsid w:val="00967DCF"/>
    <w:rsid w:val="00975763"/>
    <w:rsid w:val="00977B7E"/>
    <w:rsid w:val="00982A3B"/>
    <w:rsid w:val="00984189"/>
    <w:rsid w:val="00993BDD"/>
    <w:rsid w:val="00994E06"/>
    <w:rsid w:val="009A4EF9"/>
    <w:rsid w:val="009A5D5F"/>
    <w:rsid w:val="009B1ADF"/>
    <w:rsid w:val="009B3C2B"/>
    <w:rsid w:val="009C4572"/>
    <w:rsid w:val="009D56A4"/>
    <w:rsid w:val="009E2460"/>
    <w:rsid w:val="009E45E1"/>
    <w:rsid w:val="009E77BE"/>
    <w:rsid w:val="009F58D3"/>
    <w:rsid w:val="00A03BE6"/>
    <w:rsid w:val="00A058E8"/>
    <w:rsid w:val="00A14375"/>
    <w:rsid w:val="00A2210E"/>
    <w:rsid w:val="00A24643"/>
    <w:rsid w:val="00A24C7C"/>
    <w:rsid w:val="00A26B29"/>
    <w:rsid w:val="00A329C7"/>
    <w:rsid w:val="00A35056"/>
    <w:rsid w:val="00A35B26"/>
    <w:rsid w:val="00A36CBF"/>
    <w:rsid w:val="00A4450B"/>
    <w:rsid w:val="00A51828"/>
    <w:rsid w:val="00A53860"/>
    <w:rsid w:val="00A56AE4"/>
    <w:rsid w:val="00A57378"/>
    <w:rsid w:val="00A60C01"/>
    <w:rsid w:val="00A61178"/>
    <w:rsid w:val="00A61441"/>
    <w:rsid w:val="00A63167"/>
    <w:rsid w:val="00A67919"/>
    <w:rsid w:val="00A71EE1"/>
    <w:rsid w:val="00A824BD"/>
    <w:rsid w:val="00A83FD8"/>
    <w:rsid w:val="00A84374"/>
    <w:rsid w:val="00A9326B"/>
    <w:rsid w:val="00A9469E"/>
    <w:rsid w:val="00AA3DA6"/>
    <w:rsid w:val="00AB1E90"/>
    <w:rsid w:val="00AB780F"/>
    <w:rsid w:val="00AB7FEB"/>
    <w:rsid w:val="00AC13B2"/>
    <w:rsid w:val="00AD5DE8"/>
    <w:rsid w:val="00AE0BE7"/>
    <w:rsid w:val="00AE2981"/>
    <w:rsid w:val="00AF56ED"/>
    <w:rsid w:val="00B04106"/>
    <w:rsid w:val="00B05E5D"/>
    <w:rsid w:val="00B06510"/>
    <w:rsid w:val="00B15AAB"/>
    <w:rsid w:val="00B1763A"/>
    <w:rsid w:val="00B22AE0"/>
    <w:rsid w:val="00B3109B"/>
    <w:rsid w:val="00B37BA6"/>
    <w:rsid w:val="00B40F0C"/>
    <w:rsid w:val="00B50BB0"/>
    <w:rsid w:val="00B53E28"/>
    <w:rsid w:val="00B54BAA"/>
    <w:rsid w:val="00B647C7"/>
    <w:rsid w:val="00B65222"/>
    <w:rsid w:val="00B71296"/>
    <w:rsid w:val="00B734F9"/>
    <w:rsid w:val="00B77128"/>
    <w:rsid w:val="00B77D16"/>
    <w:rsid w:val="00B802EF"/>
    <w:rsid w:val="00B81B84"/>
    <w:rsid w:val="00B85EC5"/>
    <w:rsid w:val="00B878E9"/>
    <w:rsid w:val="00B907A3"/>
    <w:rsid w:val="00B9267E"/>
    <w:rsid w:val="00B93CC5"/>
    <w:rsid w:val="00BA150C"/>
    <w:rsid w:val="00BA4324"/>
    <w:rsid w:val="00BA4FCB"/>
    <w:rsid w:val="00BB7690"/>
    <w:rsid w:val="00BB7A7D"/>
    <w:rsid w:val="00BC258A"/>
    <w:rsid w:val="00BC303A"/>
    <w:rsid w:val="00BD215A"/>
    <w:rsid w:val="00BD54F3"/>
    <w:rsid w:val="00C0270D"/>
    <w:rsid w:val="00C03F48"/>
    <w:rsid w:val="00C05359"/>
    <w:rsid w:val="00C05E70"/>
    <w:rsid w:val="00C15148"/>
    <w:rsid w:val="00C30B77"/>
    <w:rsid w:val="00C42C42"/>
    <w:rsid w:val="00C646BC"/>
    <w:rsid w:val="00C73596"/>
    <w:rsid w:val="00C827B5"/>
    <w:rsid w:val="00C944F5"/>
    <w:rsid w:val="00C959A9"/>
    <w:rsid w:val="00CA3010"/>
    <w:rsid w:val="00CB215A"/>
    <w:rsid w:val="00CC02FD"/>
    <w:rsid w:val="00CC3AD8"/>
    <w:rsid w:val="00CC57CA"/>
    <w:rsid w:val="00CC61E5"/>
    <w:rsid w:val="00CD1498"/>
    <w:rsid w:val="00CD75E6"/>
    <w:rsid w:val="00CD7C6E"/>
    <w:rsid w:val="00CE7F2F"/>
    <w:rsid w:val="00D02738"/>
    <w:rsid w:val="00D1040D"/>
    <w:rsid w:val="00D20E02"/>
    <w:rsid w:val="00D21737"/>
    <w:rsid w:val="00D2294D"/>
    <w:rsid w:val="00D22BA8"/>
    <w:rsid w:val="00D24581"/>
    <w:rsid w:val="00D34DCD"/>
    <w:rsid w:val="00D50CDD"/>
    <w:rsid w:val="00D56894"/>
    <w:rsid w:val="00D67F40"/>
    <w:rsid w:val="00D7221E"/>
    <w:rsid w:val="00D876CF"/>
    <w:rsid w:val="00D96107"/>
    <w:rsid w:val="00D9777D"/>
    <w:rsid w:val="00DB68D5"/>
    <w:rsid w:val="00DC33F7"/>
    <w:rsid w:val="00DC3A9C"/>
    <w:rsid w:val="00DD3656"/>
    <w:rsid w:val="00DD66AB"/>
    <w:rsid w:val="00DE4325"/>
    <w:rsid w:val="00DF7F7E"/>
    <w:rsid w:val="00E0193F"/>
    <w:rsid w:val="00E026D7"/>
    <w:rsid w:val="00E04622"/>
    <w:rsid w:val="00E04FAE"/>
    <w:rsid w:val="00E06533"/>
    <w:rsid w:val="00E13FF4"/>
    <w:rsid w:val="00E175F5"/>
    <w:rsid w:val="00E27B39"/>
    <w:rsid w:val="00E32469"/>
    <w:rsid w:val="00E4430C"/>
    <w:rsid w:val="00E50D0F"/>
    <w:rsid w:val="00E6023E"/>
    <w:rsid w:val="00E66D86"/>
    <w:rsid w:val="00E75987"/>
    <w:rsid w:val="00E8113A"/>
    <w:rsid w:val="00E83C50"/>
    <w:rsid w:val="00E851F6"/>
    <w:rsid w:val="00E86A25"/>
    <w:rsid w:val="00E9191E"/>
    <w:rsid w:val="00EA4B88"/>
    <w:rsid w:val="00EC3384"/>
    <w:rsid w:val="00ED2445"/>
    <w:rsid w:val="00ED2698"/>
    <w:rsid w:val="00ED5085"/>
    <w:rsid w:val="00EE00EE"/>
    <w:rsid w:val="00EE250C"/>
    <w:rsid w:val="00EE70F7"/>
    <w:rsid w:val="00F00199"/>
    <w:rsid w:val="00F00E04"/>
    <w:rsid w:val="00F040DE"/>
    <w:rsid w:val="00F075F1"/>
    <w:rsid w:val="00F103B8"/>
    <w:rsid w:val="00F11D58"/>
    <w:rsid w:val="00F144D4"/>
    <w:rsid w:val="00F149DE"/>
    <w:rsid w:val="00F15688"/>
    <w:rsid w:val="00F16F90"/>
    <w:rsid w:val="00F26153"/>
    <w:rsid w:val="00F26C7C"/>
    <w:rsid w:val="00F43DF5"/>
    <w:rsid w:val="00F65042"/>
    <w:rsid w:val="00F82AAF"/>
    <w:rsid w:val="00F83B0D"/>
    <w:rsid w:val="00FA15D5"/>
    <w:rsid w:val="00FA7235"/>
    <w:rsid w:val="00FA7C5C"/>
    <w:rsid w:val="00FB54CA"/>
    <w:rsid w:val="00FC0BAE"/>
    <w:rsid w:val="00FC0FFD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5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AB6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bCs/>
      <w:color w:val="0070C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AB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C2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A4"/>
  </w:style>
  <w:style w:type="paragraph" w:styleId="Footer">
    <w:name w:val="footer"/>
    <w:basedOn w:val="Normal"/>
    <w:link w:val="Footer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A4"/>
  </w:style>
  <w:style w:type="paragraph" w:customStyle="1" w:styleId="Heading1a">
    <w:name w:val="Heading 1a"/>
    <w:rsid w:val="003B244D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table" w:styleId="TableGrid">
    <w:name w:val="Table Grid"/>
    <w:basedOn w:val="TableNormal"/>
    <w:uiPriority w:val="39"/>
    <w:rsid w:val="0056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631FC"/>
    <w:rPr>
      <w:color w:val="0000FF"/>
      <w:u w:val="single"/>
    </w:rPr>
  </w:style>
  <w:style w:type="paragraph" w:styleId="BodyText">
    <w:name w:val="Body Text"/>
    <w:basedOn w:val="Normal"/>
    <w:link w:val="BodyTextChar"/>
    <w:rsid w:val="005631FC"/>
    <w:pPr>
      <w:spacing w:after="12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5631FC"/>
    <w:rPr>
      <w:rFonts w:ascii="Times New Roman" w:eastAsia="Times New Roman" w:hAnsi="Times New Roman"/>
      <w:noProof/>
      <w:sz w:val="24"/>
      <w:lang w:eastAsia="zh-CN"/>
    </w:rPr>
  </w:style>
  <w:style w:type="paragraph" w:customStyle="1" w:styleId="Textbody">
    <w:name w:val="Text body"/>
    <w:basedOn w:val="Normal"/>
    <w:rsid w:val="005631F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41">
    <w:name w:val="WW8Num41"/>
    <w:basedOn w:val="NoList"/>
    <w:rsid w:val="005631FC"/>
    <w:pPr>
      <w:numPr>
        <w:numId w:val="13"/>
      </w:numPr>
    </w:pPr>
  </w:style>
  <w:style w:type="paragraph" w:customStyle="1" w:styleId="Standard">
    <w:name w:val="Standard"/>
    <w:rsid w:val="005631FC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25">
    <w:name w:val="WW8Num25"/>
    <w:basedOn w:val="NoList"/>
    <w:rsid w:val="005631FC"/>
    <w:pPr>
      <w:numPr>
        <w:numId w:val="11"/>
      </w:numPr>
    </w:pPr>
  </w:style>
  <w:style w:type="numbering" w:customStyle="1" w:styleId="WW8Num181">
    <w:name w:val="WW8Num181"/>
    <w:basedOn w:val="NoList"/>
    <w:rsid w:val="005631FC"/>
    <w:pPr>
      <w:numPr>
        <w:numId w:val="4"/>
      </w:numPr>
    </w:pPr>
  </w:style>
  <w:style w:type="numbering" w:customStyle="1" w:styleId="WW8Num223">
    <w:name w:val="WW8Num223"/>
    <w:basedOn w:val="NoList"/>
    <w:rsid w:val="005631FC"/>
    <w:pPr>
      <w:numPr>
        <w:numId w:val="12"/>
      </w:numPr>
    </w:pPr>
  </w:style>
  <w:style w:type="numbering" w:customStyle="1" w:styleId="WW8Num21">
    <w:name w:val="WW8Num21"/>
    <w:basedOn w:val="NoList"/>
    <w:rsid w:val="005631FC"/>
    <w:pPr>
      <w:numPr>
        <w:numId w:val="10"/>
      </w:numPr>
    </w:pPr>
  </w:style>
  <w:style w:type="numbering" w:customStyle="1" w:styleId="WW8Num24">
    <w:name w:val="WW8Num24"/>
    <w:basedOn w:val="NoList"/>
    <w:rsid w:val="005631FC"/>
    <w:pPr>
      <w:numPr>
        <w:numId w:val="7"/>
      </w:numPr>
    </w:pPr>
  </w:style>
  <w:style w:type="numbering" w:customStyle="1" w:styleId="WW8Num32">
    <w:name w:val="WW8Num32"/>
    <w:basedOn w:val="NoList"/>
    <w:rsid w:val="005631FC"/>
    <w:pPr>
      <w:numPr>
        <w:numId w:val="8"/>
      </w:numPr>
    </w:pPr>
  </w:style>
  <w:style w:type="character" w:styleId="Emphasis">
    <w:name w:val="Emphasis"/>
    <w:qFormat/>
    <w:rsid w:val="005631F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A4AB6"/>
    <w:rPr>
      <w:rFonts w:ascii="Arial" w:eastAsiaTheme="majorEastAsia" w:hAnsi="Arial" w:cstheme="majorBidi"/>
      <w:b/>
      <w:bCs/>
      <w:color w:val="0070C0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A4AB6"/>
    <w:rPr>
      <w:rFonts w:ascii="Arial" w:eastAsiaTheme="majorEastAsia" w:hAnsi="Arial" w:cstheme="majorBidi"/>
      <w:b/>
      <w:color w:val="0070C0"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2928"/>
    <w:pPr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6729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2928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3679B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70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70F7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70F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70F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F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F2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6C29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NoSpacing">
    <w:name w:val="No Spacing"/>
    <w:uiPriority w:val="1"/>
    <w:qFormat/>
    <w:rsid w:val="00AC13B2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69E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E83C5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E83C50"/>
    <w:pPr>
      <w:spacing w:after="0" w:line="240" w:lineRule="auto"/>
      <w:jc w:val="both"/>
    </w:pPr>
    <w:rPr>
      <w:rFonts w:ascii="Arial" w:eastAsia="Times New Roman" w:hAnsi="Arial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E83C50"/>
    <w:rPr>
      <w:rFonts w:ascii="Arial" w:eastAsia="Times New Roman" w:hAnsi="Arial"/>
      <w:color w:val="000000"/>
      <w:sz w:val="16"/>
      <w:lang w:val="en-GB" w:eastAsia="sl-SI"/>
    </w:rPr>
  </w:style>
  <w:style w:type="paragraph" w:customStyle="1" w:styleId="Default">
    <w:name w:val="Default"/>
    <w:rsid w:val="00E83C5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AB6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bCs/>
      <w:color w:val="0070C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AB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C2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5A4"/>
  </w:style>
  <w:style w:type="paragraph" w:styleId="Footer">
    <w:name w:val="footer"/>
    <w:basedOn w:val="Normal"/>
    <w:link w:val="Footer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A4"/>
  </w:style>
  <w:style w:type="paragraph" w:customStyle="1" w:styleId="Heading1a">
    <w:name w:val="Heading 1a"/>
    <w:rsid w:val="003B244D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table" w:styleId="TableGrid">
    <w:name w:val="Table Grid"/>
    <w:basedOn w:val="TableNormal"/>
    <w:uiPriority w:val="39"/>
    <w:rsid w:val="0056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631FC"/>
    <w:rPr>
      <w:color w:val="0000FF"/>
      <w:u w:val="single"/>
    </w:rPr>
  </w:style>
  <w:style w:type="paragraph" w:styleId="BodyText">
    <w:name w:val="Body Text"/>
    <w:basedOn w:val="Normal"/>
    <w:link w:val="BodyTextChar"/>
    <w:rsid w:val="005631FC"/>
    <w:pPr>
      <w:spacing w:after="12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5631FC"/>
    <w:rPr>
      <w:rFonts w:ascii="Times New Roman" w:eastAsia="Times New Roman" w:hAnsi="Times New Roman"/>
      <w:noProof/>
      <w:sz w:val="24"/>
      <w:lang w:eastAsia="zh-CN"/>
    </w:rPr>
  </w:style>
  <w:style w:type="paragraph" w:customStyle="1" w:styleId="Textbody">
    <w:name w:val="Text body"/>
    <w:basedOn w:val="Normal"/>
    <w:rsid w:val="005631F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41">
    <w:name w:val="WW8Num41"/>
    <w:basedOn w:val="NoList"/>
    <w:rsid w:val="005631FC"/>
    <w:pPr>
      <w:numPr>
        <w:numId w:val="13"/>
      </w:numPr>
    </w:pPr>
  </w:style>
  <w:style w:type="paragraph" w:customStyle="1" w:styleId="Standard">
    <w:name w:val="Standard"/>
    <w:rsid w:val="005631FC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25">
    <w:name w:val="WW8Num25"/>
    <w:basedOn w:val="NoList"/>
    <w:rsid w:val="005631FC"/>
    <w:pPr>
      <w:numPr>
        <w:numId w:val="11"/>
      </w:numPr>
    </w:pPr>
  </w:style>
  <w:style w:type="numbering" w:customStyle="1" w:styleId="WW8Num181">
    <w:name w:val="WW8Num181"/>
    <w:basedOn w:val="NoList"/>
    <w:rsid w:val="005631FC"/>
    <w:pPr>
      <w:numPr>
        <w:numId w:val="4"/>
      </w:numPr>
    </w:pPr>
  </w:style>
  <w:style w:type="numbering" w:customStyle="1" w:styleId="WW8Num223">
    <w:name w:val="WW8Num223"/>
    <w:basedOn w:val="NoList"/>
    <w:rsid w:val="005631FC"/>
    <w:pPr>
      <w:numPr>
        <w:numId w:val="12"/>
      </w:numPr>
    </w:pPr>
  </w:style>
  <w:style w:type="numbering" w:customStyle="1" w:styleId="WW8Num21">
    <w:name w:val="WW8Num21"/>
    <w:basedOn w:val="NoList"/>
    <w:rsid w:val="005631FC"/>
    <w:pPr>
      <w:numPr>
        <w:numId w:val="10"/>
      </w:numPr>
    </w:pPr>
  </w:style>
  <w:style w:type="numbering" w:customStyle="1" w:styleId="WW8Num24">
    <w:name w:val="WW8Num24"/>
    <w:basedOn w:val="NoList"/>
    <w:rsid w:val="005631FC"/>
    <w:pPr>
      <w:numPr>
        <w:numId w:val="7"/>
      </w:numPr>
    </w:pPr>
  </w:style>
  <w:style w:type="numbering" w:customStyle="1" w:styleId="WW8Num32">
    <w:name w:val="WW8Num32"/>
    <w:basedOn w:val="NoList"/>
    <w:rsid w:val="005631FC"/>
    <w:pPr>
      <w:numPr>
        <w:numId w:val="8"/>
      </w:numPr>
    </w:pPr>
  </w:style>
  <w:style w:type="character" w:styleId="Emphasis">
    <w:name w:val="Emphasis"/>
    <w:qFormat/>
    <w:rsid w:val="005631F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A4AB6"/>
    <w:rPr>
      <w:rFonts w:ascii="Arial" w:eastAsiaTheme="majorEastAsia" w:hAnsi="Arial" w:cstheme="majorBidi"/>
      <w:b/>
      <w:bCs/>
      <w:color w:val="0070C0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A4AB6"/>
    <w:rPr>
      <w:rFonts w:ascii="Arial" w:eastAsiaTheme="majorEastAsia" w:hAnsi="Arial" w:cstheme="majorBidi"/>
      <w:b/>
      <w:color w:val="0070C0"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2928"/>
    <w:pPr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6729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2928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3679B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70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70F7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70F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70F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F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F2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6C29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NoSpacing">
    <w:name w:val="No Spacing"/>
    <w:uiPriority w:val="1"/>
    <w:qFormat/>
    <w:rsid w:val="00AC13B2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69E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E83C5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E83C50"/>
    <w:pPr>
      <w:spacing w:after="0" w:line="240" w:lineRule="auto"/>
      <w:jc w:val="both"/>
    </w:pPr>
    <w:rPr>
      <w:rFonts w:ascii="Arial" w:eastAsia="Times New Roman" w:hAnsi="Arial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E83C50"/>
    <w:rPr>
      <w:rFonts w:ascii="Arial" w:eastAsia="Times New Roman" w:hAnsi="Arial"/>
      <w:color w:val="000000"/>
      <w:sz w:val="16"/>
      <w:lang w:val="en-GB" w:eastAsia="sl-SI"/>
    </w:rPr>
  </w:style>
  <w:style w:type="paragraph" w:customStyle="1" w:styleId="Default">
    <w:name w:val="Default"/>
    <w:rsid w:val="00E83C5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5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tura-histric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andrea.deklic@natura-histric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andrea.deklic@natura-histrica.hr" TargetMode="External"/><Relationship Id="rId10" Type="http://schemas.openxmlformats.org/officeDocument/2006/relationships/hyperlink" Target="mailto:info@natura-histrica.h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natura-histr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JEKTI\RECIKLA&#381;NO%20DVORI&#352;TE%20-%20IVAKOP\Memorandum%20RD%20Ivani&#263;-Grad_podno&#382;j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CC41-7919-4CF1-B565-9D6BE819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RD Ivanić-Grad_podnožje</Template>
  <TotalTime>311</TotalTime>
  <Pages>19</Pages>
  <Words>3942</Words>
  <Characters>22476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Ana</cp:lastModifiedBy>
  <cp:revision>52</cp:revision>
  <cp:lastPrinted>2019-01-25T11:13:00Z</cp:lastPrinted>
  <dcterms:created xsi:type="dcterms:W3CDTF">2019-02-08T09:40:00Z</dcterms:created>
  <dcterms:modified xsi:type="dcterms:W3CDTF">2020-02-17T14:45:00Z</dcterms:modified>
</cp:coreProperties>
</file>